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D0CD" w14:textId="4AE4E310" w:rsidR="00A556F7" w:rsidRPr="00E662B5" w:rsidRDefault="004222A6" w:rsidP="00A556F7">
      <w:pPr>
        <w:pStyle w:val="Heading1"/>
        <w:jc w:val="center"/>
        <w:rPr>
          <w:rFonts w:ascii="Arial" w:hAnsi="Arial" w:cs="Arial"/>
          <w:b w:val="0"/>
          <w:bCs w:val="0"/>
          <w:color w:val="C00000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A3876E" wp14:editId="23107F00">
                <wp:simplePos x="0" y="0"/>
                <wp:positionH relativeFrom="page">
                  <wp:posOffset>1737360</wp:posOffset>
                </wp:positionH>
                <wp:positionV relativeFrom="page">
                  <wp:posOffset>22860</wp:posOffset>
                </wp:positionV>
                <wp:extent cx="5810885" cy="447040"/>
                <wp:effectExtent l="3810" t="381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263807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88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1726" w14:textId="7D784F97" w:rsidR="00E44003" w:rsidRPr="00122886" w:rsidRDefault="002501B3" w:rsidP="009D7767">
                            <w:pPr>
                              <w:ind w:left="-2835"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 xml:space="preserve">SACI </w:t>
                            </w:r>
                            <w:r w:rsidR="004569DA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 xml:space="preserve">Fellows </w:t>
                            </w:r>
                            <w:r w:rsidR="00EA0EF4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3876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6.8pt;margin-top:1.8pt;width:457.5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" filled="f" stroked="f">
                <v:textbox inset=",7.2pt,,7.2pt">
                  <w:txbxContent>
                    <w:p w14:paraId="2DEA1726" w14:textId="7D784F97" w:rsidR="00E44003" w:rsidRPr="00122886" w:rsidRDefault="002501B3" w:rsidP="009D7767">
                      <w:pPr>
                        <w:ind w:left="-2835"/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 xml:space="preserve">SACI </w:t>
                      </w:r>
                      <w:r w:rsidR="004569DA"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 xml:space="preserve">Fellows </w:t>
                      </w:r>
                      <w:r w:rsidR="00EA0EF4"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>Awards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56704" behindDoc="0" locked="0" layoutInCell="1" allowOverlap="1" wp14:anchorId="433BEBAB" wp14:editId="1BC5B958">
            <wp:simplePos x="0" y="0"/>
            <wp:positionH relativeFrom="column">
              <wp:posOffset>-716280</wp:posOffset>
            </wp:positionH>
            <wp:positionV relativeFrom="paragraph">
              <wp:posOffset>-910590</wp:posOffset>
            </wp:positionV>
            <wp:extent cx="7566025" cy="10693400"/>
            <wp:effectExtent l="0" t="0" r="0" b="0"/>
            <wp:wrapThrough wrapText="bothSides">
              <wp:wrapPolygon edited="0">
                <wp:start x="0" y="0"/>
                <wp:lineTo x="0" y="21549"/>
                <wp:lineTo x="21537" y="21549"/>
                <wp:lineTo x="21537" y="0"/>
                <wp:lineTo x="0" y="0"/>
              </wp:wrapPolygon>
            </wp:wrapThrough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CCD8BC" wp14:editId="12973A2A">
                <wp:simplePos x="0" y="0"/>
                <wp:positionH relativeFrom="column">
                  <wp:posOffset>-59690</wp:posOffset>
                </wp:positionH>
                <wp:positionV relativeFrom="paragraph">
                  <wp:posOffset>2514600</wp:posOffset>
                </wp:positionV>
                <wp:extent cx="6210300" cy="40894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08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E5B9EF3" w14:textId="0C453065" w:rsidR="00034C91" w:rsidRPr="00694D9A" w:rsidRDefault="00596206" w:rsidP="00F917A2">
                            <w:pPr>
                              <w:spacing w:after="240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60"/>
                                <w:szCs w:val="60"/>
                                <w:lang w:eastAsia="en-GB"/>
                              </w:rPr>
                              <w:t xml:space="preserve">BSACI </w:t>
                            </w:r>
                            <w:r w:rsidR="00EA0EF4">
                              <w:rPr>
                                <w:rFonts w:ascii="Arial" w:eastAsia="Times New Roman" w:hAnsi="Arial" w:cs="Arial"/>
                                <w:b/>
                                <w:sz w:val="60"/>
                                <w:szCs w:val="60"/>
                                <w:lang w:eastAsia="en-GB"/>
                              </w:rPr>
                              <w:t xml:space="preserve">Fellows </w:t>
                            </w:r>
                            <w:r w:rsidR="00954E8C">
                              <w:rPr>
                                <w:rFonts w:ascii="Arial" w:eastAsia="Times New Roman" w:hAnsi="Arial" w:cs="Arial"/>
                                <w:b/>
                                <w:sz w:val="60"/>
                                <w:szCs w:val="60"/>
                                <w:lang w:eastAsia="en-GB"/>
                              </w:rPr>
                              <w:t>Awards</w:t>
                            </w:r>
                            <w:r w:rsidR="00F44430" w:rsidRPr="00F44430">
                              <w:rPr>
                                <w:rFonts w:ascii="Arial" w:eastAsia="Times New Roman" w:hAnsi="Arial" w:cs="Arial"/>
                                <w:b/>
                                <w:sz w:val="60"/>
                                <w:szCs w:val="60"/>
                                <w:lang w:eastAsia="en-GB"/>
                              </w:rPr>
                              <w:t xml:space="preserve">: </w:t>
                            </w:r>
                            <w:r w:rsidR="00F917A2">
                              <w:rPr>
                                <w:rFonts w:ascii="Arial" w:eastAsia="Times New Roman" w:hAnsi="Arial" w:cs="Arial"/>
                                <w:bCs/>
                                <w:sz w:val="60"/>
                                <w:szCs w:val="60"/>
                                <w:lang w:eastAsia="en-GB"/>
                              </w:rPr>
                              <w:t xml:space="preserve">Nomination </w:t>
                            </w:r>
                            <w:r w:rsidR="00954E8C">
                              <w:rPr>
                                <w:rFonts w:ascii="Arial" w:eastAsia="Times New Roman" w:hAnsi="Arial" w:cs="Arial"/>
                                <w:bCs/>
                                <w:sz w:val="60"/>
                                <w:szCs w:val="60"/>
                                <w:lang w:eastAsia="en-GB"/>
                              </w:rPr>
                              <w:t>form an</w:t>
                            </w:r>
                            <w:r w:rsidR="00F917A2">
                              <w:rPr>
                                <w:rFonts w:ascii="Arial" w:eastAsia="Times New Roman" w:hAnsi="Arial" w:cs="Arial"/>
                                <w:bCs/>
                                <w:sz w:val="60"/>
                                <w:szCs w:val="60"/>
                                <w:lang w:eastAsia="en-GB"/>
                              </w:rPr>
                              <w:t>d g</w:t>
                            </w:r>
                            <w:r w:rsidR="00F44430" w:rsidRPr="0084442D">
                              <w:rPr>
                                <w:rFonts w:ascii="Arial" w:eastAsia="Times New Roman" w:hAnsi="Arial" w:cs="Arial"/>
                                <w:bCs/>
                                <w:sz w:val="60"/>
                                <w:szCs w:val="60"/>
                                <w:lang w:eastAsia="en-GB"/>
                              </w:rPr>
                              <w:t xml:space="preserve">uidance </w:t>
                            </w:r>
                            <w:r w:rsidR="00F917A2">
                              <w:rPr>
                                <w:rFonts w:ascii="Arial" w:eastAsia="Times New Roman" w:hAnsi="Arial" w:cs="Arial"/>
                                <w:bCs/>
                                <w:sz w:val="60"/>
                                <w:szCs w:val="60"/>
                                <w:lang w:eastAsia="en-GB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CD8BC" id="Text Box 2" o:spid="_x0000_s1027" type="#_x0000_t202" style="position:absolute;left:0;text-align:left;margin-left:-4.7pt;margin-top:198pt;width:489pt;height:32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" filled="f" stroked="f">
                <v:textbox>
                  <w:txbxContent>
                    <w:p w14:paraId="1E5B9EF3" w14:textId="0C453065" w:rsidR="00034C91" w:rsidRPr="00694D9A" w:rsidRDefault="00596206" w:rsidP="00F917A2">
                      <w:pPr>
                        <w:spacing w:after="240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60"/>
                          <w:szCs w:val="60"/>
                          <w:lang w:eastAsia="en-GB"/>
                        </w:rPr>
                        <w:t xml:space="preserve">BSACI </w:t>
                      </w:r>
                      <w:r w:rsidR="00EA0EF4">
                        <w:rPr>
                          <w:rFonts w:ascii="Arial" w:eastAsia="Times New Roman" w:hAnsi="Arial" w:cs="Arial"/>
                          <w:b/>
                          <w:sz w:val="60"/>
                          <w:szCs w:val="60"/>
                          <w:lang w:eastAsia="en-GB"/>
                        </w:rPr>
                        <w:t xml:space="preserve">Fellows </w:t>
                      </w:r>
                      <w:r w:rsidR="00954E8C">
                        <w:rPr>
                          <w:rFonts w:ascii="Arial" w:eastAsia="Times New Roman" w:hAnsi="Arial" w:cs="Arial"/>
                          <w:b/>
                          <w:sz w:val="60"/>
                          <w:szCs w:val="60"/>
                          <w:lang w:eastAsia="en-GB"/>
                        </w:rPr>
                        <w:t>Awards</w:t>
                      </w:r>
                      <w:r w:rsidR="00F44430" w:rsidRPr="00F44430">
                        <w:rPr>
                          <w:rFonts w:ascii="Arial" w:eastAsia="Times New Roman" w:hAnsi="Arial" w:cs="Arial"/>
                          <w:b/>
                          <w:sz w:val="60"/>
                          <w:szCs w:val="60"/>
                          <w:lang w:eastAsia="en-GB"/>
                        </w:rPr>
                        <w:t xml:space="preserve">: </w:t>
                      </w:r>
                      <w:r w:rsidR="00F917A2">
                        <w:rPr>
                          <w:rFonts w:ascii="Arial" w:eastAsia="Times New Roman" w:hAnsi="Arial" w:cs="Arial"/>
                          <w:bCs/>
                          <w:sz w:val="60"/>
                          <w:szCs w:val="60"/>
                          <w:lang w:eastAsia="en-GB"/>
                        </w:rPr>
                        <w:t xml:space="preserve">Nomination </w:t>
                      </w:r>
                      <w:r w:rsidR="00954E8C">
                        <w:rPr>
                          <w:rFonts w:ascii="Arial" w:eastAsia="Times New Roman" w:hAnsi="Arial" w:cs="Arial"/>
                          <w:bCs/>
                          <w:sz w:val="60"/>
                          <w:szCs w:val="60"/>
                          <w:lang w:eastAsia="en-GB"/>
                        </w:rPr>
                        <w:t>form an</w:t>
                      </w:r>
                      <w:r w:rsidR="00F917A2">
                        <w:rPr>
                          <w:rFonts w:ascii="Arial" w:eastAsia="Times New Roman" w:hAnsi="Arial" w:cs="Arial"/>
                          <w:bCs/>
                          <w:sz w:val="60"/>
                          <w:szCs w:val="60"/>
                          <w:lang w:eastAsia="en-GB"/>
                        </w:rPr>
                        <w:t>d g</w:t>
                      </w:r>
                      <w:r w:rsidR="00F44430" w:rsidRPr="0084442D">
                        <w:rPr>
                          <w:rFonts w:ascii="Arial" w:eastAsia="Times New Roman" w:hAnsi="Arial" w:cs="Arial"/>
                          <w:bCs/>
                          <w:sz w:val="60"/>
                          <w:szCs w:val="60"/>
                          <w:lang w:eastAsia="en-GB"/>
                        </w:rPr>
                        <w:t xml:space="preserve">uidance </w:t>
                      </w:r>
                      <w:r w:rsidR="00F917A2">
                        <w:rPr>
                          <w:rFonts w:ascii="Arial" w:eastAsia="Times New Roman" w:hAnsi="Arial" w:cs="Arial"/>
                          <w:bCs/>
                          <w:sz w:val="60"/>
                          <w:szCs w:val="60"/>
                          <w:lang w:eastAsia="en-GB"/>
                        </w:rPr>
                        <w:t>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11C" w:rsidRPr="00E662B5">
        <w:rPr>
          <w:lang w:val="en-GB"/>
        </w:rPr>
        <w:br w:type="page"/>
      </w:r>
      <w:r w:rsidR="00A556F7" w:rsidRPr="00E662B5">
        <w:rPr>
          <w:rFonts w:ascii="Arial" w:hAnsi="Arial" w:cs="Arial"/>
          <w:color w:val="C00000"/>
          <w:lang w:val="en-GB"/>
        </w:rPr>
        <w:lastRenderedPageBreak/>
        <w:t>Fellows Award: Guidance Notes for Nominators</w:t>
      </w:r>
    </w:p>
    <w:p w14:paraId="099CAA2D" w14:textId="656AE757" w:rsidR="00A556F7" w:rsidRPr="00E662B5" w:rsidRDefault="00A556F7" w:rsidP="006A579C">
      <w:pPr>
        <w:spacing w:before="240" w:after="120"/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 xml:space="preserve">If you would like to nominate an individual for the </w:t>
      </w:r>
      <w:r w:rsidR="003E3A8E">
        <w:rPr>
          <w:rFonts w:ascii="Arial" w:hAnsi="Arial" w:cs="Arial"/>
          <w:lang w:val="en-GB"/>
        </w:rPr>
        <w:t xml:space="preserve">BSACI </w:t>
      </w:r>
      <w:r w:rsidRPr="00E662B5">
        <w:rPr>
          <w:rFonts w:ascii="Arial" w:hAnsi="Arial" w:cs="Arial"/>
          <w:lang w:val="en-GB"/>
        </w:rPr>
        <w:t>Fellow</w:t>
      </w:r>
      <w:r w:rsidR="005B50B5">
        <w:rPr>
          <w:rFonts w:ascii="Arial" w:hAnsi="Arial" w:cs="Arial"/>
          <w:lang w:val="en-GB"/>
        </w:rPr>
        <w:t>s</w:t>
      </w:r>
      <w:r w:rsidRPr="00E662B5">
        <w:rPr>
          <w:rFonts w:ascii="Arial" w:hAnsi="Arial" w:cs="Arial"/>
          <w:lang w:val="en-GB"/>
        </w:rPr>
        <w:t xml:space="preserve"> Award here are some guidance notes to help you make your nomination and complete the </w:t>
      </w:r>
      <w:hyperlink w:anchor="Form" w:history="1">
        <w:r w:rsidRPr="00F01D51">
          <w:rPr>
            <w:rStyle w:val="Hyperlink"/>
            <w:rFonts w:ascii="Arial" w:hAnsi="Arial" w:cs="Arial"/>
            <w:lang w:val="en-GB"/>
          </w:rPr>
          <w:t>nomination form</w:t>
        </w:r>
      </w:hyperlink>
      <w:r w:rsidR="007616A8">
        <w:rPr>
          <w:rFonts w:ascii="Arial" w:hAnsi="Arial" w:cs="Arial"/>
          <w:lang w:val="en-GB"/>
        </w:rPr>
        <w:t xml:space="preserve"> on page 4.</w:t>
      </w:r>
    </w:p>
    <w:p w14:paraId="617FE090" w14:textId="77777777" w:rsidR="00A556F7" w:rsidRPr="00E662B5" w:rsidRDefault="00A556F7" w:rsidP="006A579C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1. </w:t>
      </w:r>
      <w:bookmarkStart w:id="0" w:name="Eligibility"/>
      <w:bookmarkEnd w:id="0"/>
      <w:r w:rsidRPr="00E662B5">
        <w:rPr>
          <w:rFonts w:ascii="Arial" w:hAnsi="Arial" w:cs="Arial"/>
          <w:b/>
          <w:lang w:val="en-GB"/>
        </w:rPr>
        <w:t>Eligible nominees</w:t>
      </w:r>
    </w:p>
    <w:p w14:paraId="1FF44D13" w14:textId="015518B7" w:rsidR="002501B3" w:rsidRPr="00E662B5" w:rsidRDefault="0098774B" w:rsidP="00A556F7">
      <w:pPr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>Nominees eligible for a Fellows Award are current BSACI members who have at least 20 years of continuous membership. Members must be nominated by a current BSACI member and cannot self-nominate.</w:t>
      </w:r>
    </w:p>
    <w:p w14:paraId="29283A69" w14:textId="77777777" w:rsidR="00A556F7" w:rsidRPr="00E662B5" w:rsidRDefault="00A556F7" w:rsidP="0059151D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2. </w:t>
      </w:r>
      <w:bookmarkStart w:id="1" w:name="Nomination"/>
      <w:bookmarkStart w:id="2" w:name="Completing"/>
      <w:bookmarkEnd w:id="1"/>
      <w:r w:rsidRPr="00E662B5">
        <w:rPr>
          <w:rFonts w:ascii="Arial" w:hAnsi="Arial" w:cs="Arial"/>
          <w:b/>
          <w:lang w:val="en-GB"/>
        </w:rPr>
        <w:t>Completing the nomination form</w:t>
      </w:r>
      <w:bookmarkEnd w:id="2"/>
    </w:p>
    <w:p w14:paraId="7917F9E1" w14:textId="208AF2C7" w:rsidR="00A556F7" w:rsidRPr="00E662B5" w:rsidRDefault="002D2DC3" w:rsidP="00A556F7">
      <w:pPr>
        <w:rPr>
          <w:rFonts w:ascii="Arial" w:hAnsi="Arial" w:cs="Arial"/>
          <w:lang w:val="en-GB"/>
        </w:rPr>
      </w:pPr>
      <w:r w:rsidRPr="71C52CC3">
        <w:rPr>
          <w:rFonts w:ascii="Arial" w:hAnsi="Arial" w:cs="Arial"/>
          <w:lang w:val="en-GB"/>
        </w:rPr>
        <w:t>To nominate an individual, please complete a </w:t>
      </w:r>
      <w:hyperlink w:anchor="Form">
        <w:r w:rsidRPr="71C52CC3">
          <w:rPr>
            <w:rStyle w:val="Hyperlink"/>
            <w:rFonts w:ascii="Arial" w:hAnsi="Arial" w:cs="Arial"/>
            <w:lang w:val="en-GB"/>
          </w:rPr>
          <w:t>nomination form</w:t>
        </w:r>
      </w:hyperlink>
      <w:r w:rsidRPr="71C52CC3">
        <w:rPr>
          <w:rFonts w:ascii="Arial" w:hAnsi="Arial" w:cs="Arial"/>
          <w:lang w:val="en-GB"/>
        </w:rPr>
        <w:t> and email it to</w:t>
      </w:r>
      <w:r w:rsidR="006A579C" w:rsidRPr="71C52CC3">
        <w:rPr>
          <w:rFonts w:ascii="Arial" w:hAnsi="Arial" w:cs="Arial"/>
          <w:lang w:val="en-GB"/>
        </w:rPr>
        <w:t xml:space="preserve"> </w:t>
      </w:r>
      <w:hyperlink r:id="rId12" w:history="1">
        <w:r w:rsidR="00560C80" w:rsidRPr="00941502">
          <w:rPr>
            <w:rStyle w:val="Hyperlink"/>
            <w:rFonts w:ascii="Arial" w:hAnsi="Arial" w:cs="Arial"/>
            <w:lang w:val="en-GB"/>
          </w:rPr>
          <w:t>info@bsaci.org</w:t>
        </w:r>
      </w:hyperlink>
      <w:r w:rsidRPr="71C52CC3">
        <w:rPr>
          <w:rFonts w:ascii="Arial" w:hAnsi="Arial" w:cs="Arial"/>
          <w:lang w:val="en-GB"/>
        </w:rPr>
        <w:t xml:space="preserve"> Incomplete forms will not be considered.</w:t>
      </w:r>
    </w:p>
    <w:p w14:paraId="27DA1B56" w14:textId="4B6986DC" w:rsidR="00A556F7" w:rsidRPr="00E662B5" w:rsidRDefault="00A556F7" w:rsidP="00334E77">
      <w:pPr>
        <w:spacing w:before="120" w:after="120"/>
        <w:rPr>
          <w:rFonts w:ascii="Arial" w:hAnsi="Arial" w:cs="Arial"/>
          <w:strike/>
          <w:lang w:val="en-GB"/>
        </w:rPr>
      </w:pPr>
      <w:r w:rsidRPr="00E662B5">
        <w:rPr>
          <w:rFonts w:ascii="Arial" w:hAnsi="Arial" w:cs="Arial"/>
          <w:b/>
          <w:i/>
          <w:lang w:val="en-GB"/>
        </w:rPr>
        <w:t>Case for nomination</w:t>
      </w:r>
      <w:r w:rsidRPr="00E662B5">
        <w:rPr>
          <w:rFonts w:ascii="Arial" w:hAnsi="Arial" w:cs="Arial"/>
          <w:lang w:val="en-GB"/>
        </w:rPr>
        <w:t xml:space="preserve"> – </w:t>
      </w:r>
      <w:r w:rsidR="00B11B47" w:rsidRPr="00E662B5">
        <w:rPr>
          <w:rFonts w:ascii="Arial" w:hAnsi="Arial" w:cs="Arial"/>
          <w:lang w:val="en-GB"/>
        </w:rPr>
        <w:t>p</w:t>
      </w:r>
      <w:r w:rsidR="00304A8C" w:rsidRPr="00E662B5">
        <w:rPr>
          <w:rFonts w:ascii="Arial" w:hAnsi="Arial" w:cs="Arial"/>
          <w:lang w:val="en-GB"/>
        </w:rPr>
        <w:t>lease submit a maximum of 500 words outlining why you think the nominee deserves to be awarded a BSACI Fellowship.</w:t>
      </w:r>
    </w:p>
    <w:p w14:paraId="357B8ECB" w14:textId="77777777" w:rsidR="00A556F7" w:rsidRPr="00E662B5" w:rsidRDefault="00A556F7" w:rsidP="0059151D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3. </w:t>
      </w:r>
      <w:bookmarkStart w:id="3" w:name="Confidentiality"/>
      <w:bookmarkEnd w:id="3"/>
      <w:r w:rsidRPr="00E662B5">
        <w:rPr>
          <w:rFonts w:ascii="Arial" w:hAnsi="Arial" w:cs="Arial"/>
          <w:b/>
          <w:lang w:val="en-GB"/>
        </w:rPr>
        <w:t>Confidentiality</w:t>
      </w:r>
    </w:p>
    <w:p w14:paraId="6021C4CE" w14:textId="77777777" w:rsidR="00A556F7" w:rsidRPr="00E662B5" w:rsidRDefault="00A556F7" w:rsidP="00A556F7">
      <w:pPr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 xml:space="preserve">All the information provided about a nominee will be treated in the strictest confidence. If your nominee is successful, the BSACI will contact the nominee prior to using their profile for any news material. </w:t>
      </w:r>
    </w:p>
    <w:p w14:paraId="1ED3F4E3" w14:textId="1169CA9D" w:rsidR="00A556F7" w:rsidRPr="00E662B5" w:rsidRDefault="00A556F7" w:rsidP="0059151D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4. </w:t>
      </w:r>
      <w:bookmarkStart w:id="4" w:name="Criteria"/>
      <w:bookmarkEnd w:id="4"/>
      <w:r w:rsidR="00311675" w:rsidRPr="00E662B5">
        <w:rPr>
          <w:rFonts w:ascii="Arial" w:hAnsi="Arial" w:cs="Arial"/>
          <w:b/>
          <w:lang w:val="en-GB"/>
        </w:rPr>
        <w:t>E</w:t>
      </w:r>
      <w:r w:rsidRPr="00E662B5">
        <w:rPr>
          <w:rFonts w:ascii="Arial" w:hAnsi="Arial" w:cs="Arial"/>
          <w:b/>
          <w:lang w:val="en-GB"/>
        </w:rPr>
        <w:t>valuation criteria</w:t>
      </w:r>
    </w:p>
    <w:p w14:paraId="7F2C8BE9" w14:textId="620601C7" w:rsidR="00311675" w:rsidRPr="00E662B5" w:rsidRDefault="00804080" w:rsidP="00311675">
      <w:pPr>
        <w:pStyle w:val="NormalWeb"/>
        <w:shd w:val="clear" w:color="auto" w:fill="FFFFFF"/>
        <w:spacing w:before="0" w:beforeAutospacing="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The BSACI Senior Leadership Team (SLT)</w:t>
      </w:r>
      <w:r w:rsidR="00311675" w:rsidRPr="00E662B5">
        <w:rPr>
          <w:rFonts w:ascii="Arial" w:eastAsia="MS Mincho" w:hAnsi="Arial" w:cs="Arial"/>
          <w:lang w:eastAsia="en-US"/>
        </w:rPr>
        <w:t xml:space="preserve"> will assess nominees for evidence demonstrating significant impact made in allergy and clinical immunology and a sustained contribution to BSACI.</w:t>
      </w:r>
    </w:p>
    <w:p w14:paraId="1FC53BA3" w14:textId="4980197E" w:rsidR="00311675" w:rsidRPr="00E662B5" w:rsidRDefault="00311675" w:rsidP="71C52C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MS Mincho" w:hAnsi="Arial" w:cs="Arial"/>
          <w:lang w:eastAsia="en-US"/>
        </w:rPr>
      </w:pPr>
      <w:r w:rsidRPr="71C52CC3">
        <w:rPr>
          <w:rFonts w:ascii="Arial" w:eastAsia="MS Mincho" w:hAnsi="Arial" w:cs="Arial"/>
          <w:lang w:eastAsia="en-US"/>
        </w:rPr>
        <w:t>Examples include (but are not limited to):</w:t>
      </w:r>
      <w:r w:rsidRPr="008C56E3">
        <w:rPr>
          <w:rFonts w:ascii="Arial" w:eastAsia="MS Mincho" w:hAnsi="Arial" w:cs="Arial"/>
          <w:lang w:eastAsia="en-US"/>
        </w:rPr>
        <w:br/>
      </w:r>
    </w:p>
    <w:p w14:paraId="7BEA3EFD" w14:textId="30251E92" w:rsidR="00311675" w:rsidRPr="00E662B5" w:rsidRDefault="004A2527" w:rsidP="71C52C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A</w:t>
      </w:r>
      <w:r w:rsidR="00311675" w:rsidRPr="71C52CC3">
        <w:rPr>
          <w:rFonts w:ascii="Arial" w:eastAsia="MS Mincho" w:hAnsi="Arial" w:cs="Arial"/>
          <w:lang w:eastAsia="en-US"/>
        </w:rPr>
        <w:t>. Efforts that have:</w:t>
      </w:r>
      <w:r w:rsidR="00311675" w:rsidRPr="008C56E3">
        <w:rPr>
          <w:rFonts w:ascii="Arial" w:eastAsia="MS Mincho" w:hAnsi="Arial" w:cs="Arial"/>
          <w:lang w:eastAsia="en-US"/>
        </w:rPr>
        <w:br/>
      </w:r>
    </w:p>
    <w:p w14:paraId="5E8426A4" w14:textId="77777777" w:rsidR="00186FB1" w:rsidRDefault="00186FB1" w:rsidP="00186FB1">
      <w:pPr>
        <w:pStyle w:val="NormalWeb"/>
        <w:numPr>
          <w:ilvl w:val="0"/>
          <w:numId w:val="29"/>
        </w:numPr>
        <w:shd w:val="clear" w:color="auto" w:fill="FFFFFF" w:themeFill="background1"/>
        <w:spacing w:before="0" w:beforeAutospacing="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A</w:t>
      </w:r>
      <w:r w:rsidR="00311675" w:rsidRPr="71C52CC3">
        <w:rPr>
          <w:rFonts w:ascii="Arial" w:eastAsia="MS Mincho" w:hAnsi="Arial" w:cs="Arial"/>
          <w:lang w:eastAsia="en-US"/>
        </w:rPr>
        <w:t>ssisted the BSACI as a professional body to achieve its objectives</w:t>
      </w:r>
    </w:p>
    <w:p w14:paraId="397DB59C" w14:textId="77777777" w:rsidR="00186FB1" w:rsidRPr="00186FB1" w:rsidRDefault="00186FB1" w:rsidP="71C52CC3">
      <w:pPr>
        <w:pStyle w:val="NormalWeb"/>
        <w:numPr>
          <w:ilvl w:val="0"/>
          <w:numId w:val="29"/>
        </w:numPr>
        <w:shd w:val="clear" w:color="auto" w:fill="FFFFFF" w:themeFill="background1"/>
        <w:spacing w:before="0" w:beforeAutospacing="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M</w:t>
      </w:r>
      <w:r w:rsidR="00311675" w:rsidRPr="00186FB1">
        <w:rPr>
          <w:rFonts w:ascii="Arial" w:eastAsia="MS Mincho" w:hAnsi="Arial" w:cs="Arial"/>
          <w:lang w:eastAsia="en-US"/>
        </w:rPr>
        <w:t>ade a direct contribution to improving the working lives of professionals in allergy or clinical immunology related fields and their care of patients.</w:t>
      </w:r>
    </w:p>
    <w:p w14:paraId="7FC563D7" w14:textId="6EE5AE43" w:rsidR="00186FB1" w:rsidRPr="00186FB1" w:rsidRDefault="00186FB1" w:rsidP="71C52CC3">
      <w:pPr>
        <w:pStyle w:val="NormalWeb"/>
        <w:numPr>
          <w:ilvl w:val="0"/>
          <w:numId w:val="29"/>
        </w:numPr>
        <w:shd w:val="clear" w:color="auto" w:fill="FFFFFF" w:themeFill="background1"/>
        <w:spacing w:before="0" w:beforeAutospacing="0"/>
        <w:rPr>
          <w:rFonts w:ascii="Arial" w:eastAsia="MS Mincho" w:hAnsi="Arial" w:cs="Arial"/>
          <w:lang w:eastAsia="en-US"/>
        </w:rPr>
      </w:pPr>
      <w:r>
        <w:t>C</w:t>
      </w:r>
      <w:r w:rsidR="00311675" w:rsidRPr="00186FB1">
        <w:rPr>
          <w:rFonts w:ascii="Arial" w:eastAsia="MS Mincho" w:hAnsi="Arial" w:cs="Arial"/>
          <w:lang w:eastAsia="en-US"/>
        </w:rPr>
        <w:t xml:space="preserve">ontributions that have helped allergy and clinical immunology </w:t>
      </w:r>
      <w:r w:rsidRPr="00186FB1">
        <w:rPr>
          <w:rFonts w:ascii="Arial" w:eastAsia="MS Mincho" w:hAnsi="Arial" w:cs="Arial"/>
          <w:lang w:eastAsia="en-US"/>
        </w:rPr>
        <w:t>departments achieve</w:t>
      </w:r>
      <w:r w:rsidR="00311675" w:rsidRPr="00186FB1">
        <w:rPr>
          <w:rFonts w:ascii="Arial" w:eastAsia="MS Mincho" w:hAnsi="Arial" w:cs="Arial"/>
          <w:lang w:eastAsia="en-US"/>
        </w:rPr>
        <w:t xml:space="preserve"> better outcomes for patients or staff.</w:t>
      </w:r>
    </w:p>
    <w:p w14:paraId="6B006A72" w14:textId="4BD68551" w:rsidR="00311675" w:rsidRPr="00186FB1" w:rsidRDefault="00311675" w:rsidP="71C52CC3">
      <w:pPr>
        <w:pStyle w:val="NormalWeb"/>
        <w:numPr>
          <w:ilvl w:val="0"/>
          <w:numId w:val="29"/>
        </w:numPr>
        <w:shd w:val="clear" w:color="auto" w:fill="FFFFFF" w:themeFill="background1"/>
        <w:spacing w:before="0" w:beforeAutospacing="0"/>
        <w:rPr>
          <w:rFonts w:ascii="Arial" w:eastAsia="MS Mincho" w:hAnsi="Arial" w:cs="Arial"/>
          <w:lang w:eastAsia="en-US"/>
        </w:rPr>
      </w:pPr>
      <w:r w:rsidRPr="00186FB1">
        <w:rPr>
          <w:rFonts w:ascii="Arial" w:eastAsia="MS Mincho" w:hAnsi="Arial" w:cs="Arial"/>
          <w:lang w:eastAsia="en-US"/>
        </w:rPr>
        <w:t xml:space="preserve">A personal impact which differs from that of any team or organisation where they work, and where their outputs go beyond those of any role they are employed </w:t>
      </w:r>
      <w:r w:rsidR="00D802BD" w:rsidRPr="00186FB1">
        <w:rPr>
          <w:rFonts w:ascii="Arial" w:eastAsia="MS Mincho" w:hAnsi="Arial" w:cs="Arial"/>
          <w:lang w:eastAsia="en-US"/>
        </w:rPr>
        <w:t>in.</w:t>
      </w:r>
    </w:p>
    <w:p w14:paraId="29F6CC65" w14:textId="77777777" w:rsidR="00A556F7" w:rsidRPr="00E662B5" w:rsidRDefault="00A556F7" w:rsidP="0059151D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5. </w:t>
      </w:r>
      <w:bookmarkStart w:id="5" w:name="Acknowledgement"/>
      <w:bookmarkEnd w:id="5"/>
      <w:r w:rsidRPr="00E662B5">
        <w:rPr>
          <w:rFonts w:ascii="Arial" w:hAnsi="Arial" w:cs="Arial"/>
          <w:b/>
          <w:lang w:val="en-GB"/>
        </w:rPr>
        <w:t>Acknowledgement of nominations</w:t>
      </w:r>
    </w:p>
    <w:p w14:paraId="7C0C0B7D" w14:textId="5B213473" w:rsidR="00A556F7" w:rsidRPr="00E662B5" w:rsidRDefault="00A556F7" w:rsidP="00A556F7">
      <w:pPr>
        <w:rPr>
          <w:rFonts w:ascii="Arial" w:hAnsi="Arial" w:cs="Arial"/>
          <w:lang w:val="en-GB"/>
        </w:rPr>
      </w:pPr>
      <w:r w:rsidRPr="71C52CC3">
        <w:rPr>
          <w:rFonts w:ascii="Arial" w:hAnsi="Arial" w:cs="Arial"/>
          <w:lang w:val="en-GB"/>
        </w:rPr>
        <w:t>You will receive an email from</w:t>
      </w:r>
      <w:r w:rsidR="00104B2B" w:rsidRPr="71C52CC3">
        <w:rPr>
          <w:rFonts w:ascii="Arial" w:hAnsi="Arial" w:cs="Arial"/>
          <w:lang w:val="en-GB"/>
        </w:rPr>
        <w:t xml:space="preserve"> </w:t>
      </w:r>
      <w:hyperlink r:id="rId13" w:history="1">
        <w:r w:rsidR="00560C80" w:rsidRPr="00941502">
          <w:rPr>
            <w:rStyle w:val="Hyperlink"/>
            <w:rFonts w:ascii="Arial" w:hAnsi="Arial" w:cs="Arial"/>
            <w:lang w:val="en-GB"/>
          </w:rPr>
          <w:t>info@bsaci.org</w:t>
        </w:r>
      </w:hyperlink>
      <w:r w:rsidR="00560C80">
        <w:rPr>
          <w:rFonts w:ascii="Arial" w:hAnsi="Arial" w:cs="Arial"/>
          <w:lang w:val="en-GB"/>
        </w:rPr>
        <w:t xml:space="preserve"> </w:t>
      </w:r>
      <w:r w:rsidRPr="71C52CC3">
        <w:rPr>
          <w:rFonts w:ascii="Arial" w:hAnsi="Arial" w:cs="Arial"/>
          <w:lang w:val="en-GB"/>
        </w:rPr>
        <w:t>to confirm that your nomination has been received.</w:t>
      </w:r>
      <w:r w:rsidR="00A052B1">
        <w:rPr>
          <w:rFonts w:ascii="Arial" w:hAnsi="Arial" w:cs="Arial"/>
          <w:lang w:val="en-GB"/>
        </w:rPr>
        <w:t xml:space="preserve"> Please allow </w:t>
      </w:r>
      <w:r w:rsidR="008C56E3">
        <w:rPr>
          <w:rFonts w:ascii="Arial" w:hAnsi="Arial" w:cs="Arial"/>
          <w:lang w:val="en-GB"/>
        </w:rPr>
        <w:t>up to one week.</w:t>
      </w:r>
    </w:p>
    <w:p w14:paraId="2B0C3EAE" w14:textId="2DD6B8D3" w:rsidR="00A556F7" w:rsidRPr="00E662B5" w:rsidRDefault="00A556F7" w:rsidP="0059151D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lastRenderedPageBreak/>
        <w:t xml:space="preserve">6. </w:t>
      </w:r>
      <w:bookmarkStart w:id="6" w:name="Changes"/>
      <w:bookmarkEnd w:id="6"/>
      <w:r w:rsidRPr="00E662B5">
        <w:rPr>
          <w:rFonts w:ascii="Arial" w:hAnsi="Arial" w:cs="Arial"/>
          <w:b/>
          <w:lang w:val="en-GB"/>
        </w:rPr>
        <w:t>Changes to information submitted</w:t>
      </w:r>
    </w:p>
    <w:p w14:paraId="6A1031A1" w14:textId="5846F827" w:rsidR="00A556F7" w:rsidRPr="00E662B5" w:rsidRDefault="00A556F7" w:rsidP="71C52CC3">
      <w:pPr>
        <w:spacing w:before="240" w:after="120"/>
        <w:rPr>
          <w:rFonts w:ascii="Arial" w:hAnsi="Arial" w:cs="Arial"/>
          <w:b/>
          <w:bCs/>
          <w:lang w:val="en-GB"/>
        </w:rPr>
      </w:pPr>
      <w:r w:rsidRPr="71C52CC3">
        <w:rPr>
          <w:rFonts w:ascii="Arial" w:hAnsi="Arial" w:cs="Arial"/>
          <w:lang w:val="en-GB"/>
        </w:rPr>
        <w:t>Once you have submitted a nomination you will not be able to make any further changes to the information you have already submitted.</w:t>
      </w:r>
    </w:p>
    <w:p w14:paraId="03C77B16" w14:textId="6C7BF3DF" w:rsidR="00A556F7" w:rsidRPr="00E662B5" w:rsidRDefault="00A556F7" w:rsidP="71C52CC3">
      <w:pPr>
        <w:spacing w:before="240" w:after="120"/>
        <w:rPr>
          <w:rFonts w:ascii="Arial" w:hAnsi="Arial" w:cs="Arial"/>
          <w:b/>
          <w:bCs/>
          <w:lang w:val="en-GB"/>
        </w:rPr>
      </w:pPr>
      <w:r w:rsidRPr="71C52CC3">
        <w:rPr>
          <w:rFonts w:ascii="Arial" w:hAnsi="Arial" w:cs="Arial"/>
          <w:b/>
          <w:bCs/>
          <w:lang w:val="en-GB"/>
        </w:rPr>
        <w:t xml:space="preserve">7. </w:t>
      </w:r>
      <w:bookmarkStart w:id="7" w:name="Timeline"/>
      <w:bookmarkStart w:id="8" w:name="Successful"/>
      <w:bookmarkEnd w:id="7"/>
      <w:bookmarkEnd w:id="8"/>
      <w:r w:rsidRPr="71C52CC3">
        <w:rPr>
          <w:rFonts w:ascii="Arial" w:hAnsi="Arial" w:cs="Arial"/>
          <w:b/>
          <w:bCs/>
          <w:lang w:val="en-GB"/>
        </w:rPr>
        <w:t>Successful nominations</w:t>
      </w:r>
    </w:p>
    <w:p w14:paraId="5BDBC8A6" w14:textId="3AC302A1" w:rsidR="00807D3D" w:rsidRDefault="00E86712" w:rsidP="00774CBA">
      <w:pPr>
        <w:spacing w:before="120" w:after="120"/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>Successful Fellows will be presented with this honour at the BSACI Annual Conference in the ‘Celebrating Excellent in Allergy Care &amp; Research’ session. A short citation will be read and the Fellow will be presented with a pin badge and framed certification.</w:t>
      </w:r>
      <w:r w:rsidR="00837363">
        <w:rPr>
          <w:rFonts w:ascii="Arial" w:hAnsi="Arial" w:cs="Arial"/>
          <w:lang w:val="en-GB"/>
        </w:rPr>
        <w:t xml:space="preserve"> </w:t>
      </w:r>
      <w:r w:rsidR="00837363" w:rsidRPr="00E662B5">
        <w:rPr>
          <w:rFonts w:ascii="Arial" w:hAnsi="Arial" w:cs="Arial"/>
          <w:lang w:val="en-GB"/>
        </w:rPr>
        <w:t xml:space="preserve">Only one person per year will be </w:t>
      </w:r>
      <w:r w:rsidR="00766B61">
        <w:rPr>
          <w:rFonts w:ascii="Arial" w:hAnsi="Arial" w:cs="Arial"/>
          <w:lang w:val="en-GB"/>
        </w:rPr>
        <w:t xml:space="preserve">presented with </w:t>
      </w:r>
      <w:r w:rsidR="00A44ED5">
        <w:rPr>
          <w:rFonts w:ascii="Arial" w:hAnsi="Arial" w:cs="Arial"/>
          <w:lang w:val="en-GB"/>
        </w:rPr>
        <w:t xml:space="preserve">the </w:t>
      </w:r>
      <w:r w:rsidR="00837363" w:rsidRPr="00E662B5">
        <w:rPr>
          <w:rFonts w:ascii="Arial" w:hAnsi="Arial" w:cs="Arial"/>
          <w:lang w:val="en-GB"/>
        </w:rPr>
        <w:t>BSACI Fellow</w:t>
      </w:r>
      <w:r w:rsidR="00837363">
        <w:rPr>
          <w:rFonts w:ascii="Arial" w:hAnsi="Arial" w:cs="Arial"/>
          <w:lang w:val="en-GB"/>
        </w:rPr>
        <w:t xml:space="preserve"> </w:t>
      </w:r>
      <w:r w:rsidR="00766B61">
        <w:rPr>
          <w:rFonts w:ascii="Arial" w:hAnsi="Arial" w:cs="Arial"/>
          <w:lang w:val="en-GB"/>
        </w:rPr>
        <w:t>A</w:t>
      </w:r>
      <w:r w:rsidR="00837363">
        <w:rPr>
          <w:rFonts w:ascii="Arial" w:hAnsi="Arial" w:cs="Arial"/>
          <w:lang w:val="en-GB"/>
        </w:rPr>
        <w:t>ward</w:t>
      </w:r>
      <w:r w:rsidR="00837363" w:rsidRPr="00E662B5">
        <w:rPr>
          <w:rFonts w:ascii="Arial" w:hAnsi="Arial" w:cs="Arial"/>
          <w:lang w:val="en-GB"/>
        </w:rPr>
        <w:t>.</w:t>
      </w:r>
      <w:r w:rsidRPr="00E662B5">
        <w:rPr>
          <w:rFonts w:ascii="Arial" w:hAnsi="Arial" w:cs="Arial"/>
          <w:lang w:val="en-GB"/>
        </w:rPr>
        <w:t xml:space="preserve"> The newly appointed Fellow will</w:t>
      </w:r>
      <w:r w:rsidR="00A44ED5">
        <w:rPr>
          <w:rFonts w:ascii="Arial" w:hAnsi="Arial" w:cs="Arial"/>
          <w:lang w:val="en-GB"/>
        </w:rPr>
        <w:t xml:space="preserve"> be</w:t>
      </w:r>
      <w:r w:rsidR="00F42EC7">
        <w:rPr>
          <w:rFonts w:ascii="Arial" w:hAnsi="Arial" w:cs="Arial"/>
          <w:lang w:val="en-GB"/>
        </w:rPr>
        <w:t>:</w:t>
      </w:r>
    </w:p>
    <w:p w14:paraId="2BB4D5F3" w14:textId="6B142CAF" w:rsidR="00807D3D" w:rsidRDefault="00F42EC7" w:rsidP="00A44ED5">
      <w:pPr>
        <w:numPr>
          <w:ilvl w:val="0"/>
          <w:numId w:val="28"/>
        </w:numPr>
        <w:spacing w:before="120" w:after="120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Invited to </w:t>
      </w:r>
      <w:r w:rsidR="00E86712" w:rsidRPr="00E662B5">
        <w:rPr>
          <w:rFonts w:ascii="Arial" w:hAnsi="Arial" w:cs="Arial"/>
          <w:lang w:val="en-GB"/>
        </w:rPr>
        <w:t>the President’s dinner the year of being awarded</w:t>
      </w:r>
    </w:p>
    <w:p w14:paraId="6247A117" w14:textId="5A118050" w:rsidR="00F42EC7" w:rsidRDefault="0034381F" w:rsidP="00A44ED5">
      <w:pPr>
        <w:numPr>
          <w:ilvl w:val="0"/>
          <w:numId w:val="28"/>
        </w:numPr>
        <w:spacing w:before="120" w:after="120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recipient of </w:t>
      </w:r>
      <w:r w:rsidR="00A80074" w:rsidRPr="00A80074">
        <w:rPr>
          <w:rFonts w:ascii="Arial" w:hAnsi="Arial" w:cs="Arial"/>
          <w:lang w:val="en-GB"/>
        </w:rPr>
        <w:t>the post-nominal letters</w:t>
      </w:r>
      <w:r w:rsidR="00F42EC7">
        <w:rPr>
          <w:rFonts w:ascii="Arial" w:hAnsi="Arial" w:cs="Arial"/>
          <w:lang w:val="en-GB"/>
        </w:rPr>
        <w:t xml:space="preserve"> </w:t>
      </w:r>
      <w:proofErr w:type="spellStart"/>
      <w:r w:rsidR="00C9767F" w:rsidRPr="00C9767F">
        <w:rPr>
          <w:rFonts w:ascii="Arial" w:hAnsi="Arial" w:cs="Arial"/>
          <w:i/>
          <w:iCs/>
          <w:lang w:val="en-GB"/>
        </w:rPr>
        <w:t>BSACI</w:t>
      </w:r>
      <w:r w:rsidR="00F42EC7" w:rsidRPr="00C9767F">
        <w:rPr>
          <w:rFonts w:ascii="Arial" w:hAnsi="Arial" w:cs="Arial"/>
          <w:i/>
          <w:iCs/>
          <w:lang w:val="en-GB"/>
        </w:rPr>
        <w:t>fellow</w:t>
      </w:r>
      <w:proofErr w:type="spellEnd"/>
    </w:p>
    <w:p w14:paraId="71B59C2D" w14:textId="6D15296B" w:rsidR="000926E0" w:rsidRDefault="00837363" w:rsidP="00A44ED5">
      <w:pPr>
        <w:numPr>
          <w:ilvl w:val="0"/>
          <w:numId w:val="28"/>
        </w:numPr>
        <w:spacing w:before="120" w:after="120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</w:t>
      </w:r>
      <w:r w:rsidR="00D93F24">
        <w:rPr>
          <w:rFonts w:ascii="Arial" w:hAnsi="Arial" w:cs="Arial"/>
          <w:lang w:val="en-GB"/>
        </w:rPr>
        <w:t>scribed</w:t>
      </w:r>
      <w:r>
        <w:rPr>
          <w:rFonts w:ascii="Arial" w:hAnsi="Arial" w:cs="Arial"/>
          <w:lang w:val="en-GB"/>
        </w:rPr>
        <w:t xml:space="preserve"> </w:t>
      </w:r>
      <w:r w:rsidR="00E86712" w:rsidRPr="00E662B5">
        <w:rPr>
          <w:rFonts w:ascii="Arial" w:hAnsi="Arial" w:cs="Arial"/>
          <w:lang w:val="en-GB"/>
        </w:rPr>
        <w:t xml:space="preserve">on the </w:t>
      </w:r>
      <w:r w:rsidR="00C62FB3">
        <w:rPr>
          <w:rFonts w:ascii="Arial" w:hAnsi="Arial" w:cs="Arial"/>
          <w:lang w:val="en-GB"/>
        </w:rPr>
        <w:t xml:space="preserve">BSACI </w:t>
      </w:r>
      <w:r w:rsidR="00E86712" w:rsidRPr="00E662B5">
        <w:rPr>
          <w:rFonts w:ascii="Arial" w:hAnsi="Arial" w:cs="Arial"/>
          <w:lang w:val="en-GB"/>
        </w:rPr>
        <w:t>Fellows ‘</w:t>
      </w:r>
      <w:hyperlink r:id="rId14" w:history="1">
        <w:r w:rsidR="00E86712" w:rsidRPr="00E662B5">
          <w:rPr>
            <w:rStyle w:val="Hyperlink"/>
            <w:rFonts w:ascii="Arial" w:hAnsi="Arial" w:cs="Arial"/>
            <w:lang w:val="en-GB"/>
          </w:rPr>
          <w:t>Wall of Honour</w:t>
        </w:r>
      </w:hyperlink>
      <w:r w:rsidR="00E86712" w:rsidRPr="00E662B5">
        <w:rPr>
          <w:rFonts w:ascii="Arial" w:hAnsi="Arial" w:cs="Arial"/>
          <w:lang w:val="en-GB"/>
        </w:rPr>
        <w:t>’</w:t>
      </w:r>
    </w:p>
    <w:p w14:paraId="327CB7BE" w14:textId="01D13115" w:rsidR="00E86712" w:rsidRPr="00E662B5" w:rsidRDefault="0034381F" w:rsidP="00A44ED5">
      <w:pPr>
        <w:numPr>
          <w:ilvl w:val="0"/>
          <w:numId w:val="28"/>
        </w:numPr>
        <w:spacing w:before="120" w:after="120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Awarded </w:t>
      </w:r>
      <w:r w:rsidR="00E86712" w:rsidRPr="00E662B5">
        <w:rPr>
          <w:rFonts w:ascii="Arial" w:hAnsi="Arial" w:cs="Arial"/>
          <w:lang w:val="en-GB"/>
        </w:rPr>
        <w:t>free lifelong society membership.</w:t>
      </w:r>
    </w:p>
    <w:p w14:paraId="5079774F" w14:textId="77777777" w:rsidR="00A556F7" w:rsidRPr="00E662B5" w:rsidRDefault="00A556F7" w:rsidP="00774CBA">
      <w:pPr>
        <w:spacing w:before="240" w:after="120"/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8. </w:t>
      </w:r>
      <w:r w:rsidRPr="00E662B5">
        <w:rPr>
          <w:rFonts w:ascii="Arial" w:hAnsi="Arial" w:cs="Arial"/>
          <w:b/>
          <w:bCs/>
          <w:lang w:val="en-GB"/>
        </w:rPr>
        <w:t>Feedback</w:t>
      </w:r>
      <w:r w:rsidRPr="00E662B5">
        <w:rPr>
          <w:rFonts w:ascii="Arial" w:hAnsi="Arial" w:cs="Arial"/>
          <w:lang w:val="en-GB"/>
        </w:rPr>
        <w:t xml:space="preserve"> </w:t>
      </w:r>
    </w:p>
    <w:p w14:paraId="461ED484" w14:textId="66673D77" w:rsidR="00A556F7" w:rsidRPr="00E662B5" w:rsidRDefault="00A556F7" w:rsidP="00532B1F">
      <w:pPr>
        <w:spacing w:before="240" w:after="120"/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>Unfortunately, we are unable to provide individual feedback on nominations.</w:t>
      </w:r>
    </w:p>
    <w:p w14:paraId="27CBA079" w14:textId="77777777" w:rsidR="00A556F7" w:rsidRPr="00E662B5" w:rsidRDefault="00A556F7" w:rsidP="00532B1F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9. </w:t>
      </w:r>
      <w:bookmarkStart w:id="9" w:name="Diversity"/>
      <w:bookmarkEnd w:id="9"/>
      <w:r w:rsidRPr="00E662B5">
        <w:rPr>
          <w:rFonts w:ascii="Arial" w:hAnsi="Arial" w:cs="Arial"/>
          <w:b/>
          <w:lang w:val="en-GB"/>
        </w:rPr>
        <w:t>Diversity</w:t>
      </w:r>
    </w:p>
    <w:p w14:paraId="020E3A07" w14:textId="37BC9095" w:rsidR="00A556F7" w:rsidRPr="00E662B5" w:rsidRDefault="00A556F7" w:rsidP="00532B1F">
      <w:pPr>
        <w:spacing w:before="240" w:after="120"/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>The BSACI is committed to working towards a workforce that reflects the diversity of society.</w:t>
      </w:r>
    </w:p>
    <w:p w14:paraId="76D4D22A" w14:textId="77777777" w:rsidR="00A556F7" w:rsidRPr="00E662B5" w:rsidRDefault="00A556F7" w:rsidP="00774CBA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>10. Data</w:t>
      </w:r>
    </w:p>
    <w:p w14:paraId="69430EA8" w14:textId="3425166A" w:rsidR="00A556F7" w:rsidRPr="00E662B5" w:rsidRDefault="00A556F7" w:rsidP="00A556F7">
      <w:pPr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 xml:space="preserve">Personal data provided on the nomination form may be held and processed by the BSACI. A summary of BSACI’s privacy policy is available </w:t>
      </w:r>
      <w:hyperlink r:id="rId15" w:history="1">
        <w:r w:rsidRPr="00E662B5">
          <w:rPr>
            <w:rStyle w:val="Hyperlink"/>
            <w:rFonts w:ascii="Arial" w:hAnsi="Arial" w:cs="Arial"/>
            <w:lang w:val="en-GB"/>
          </w:rPr>
          <w:t>online</w:t>
        </w:r>
      </w:hyperlink>
      <w:r w:rsidRPr="00E662B5">
        <w:rPr>
          <w:rFonts w:ascii="Arial" w:hAnsi="Arial" w:cs="Arial"/>
          <w:lang w:val="en-GB"/>
        </w:rPr>
        <w:t xml:space="preserve">. </w:t>
      </w:r>
    </w:p>
    <w:p w14:paraId="4C963645" w14:textId="77777777" w:rsidR="00A556F7" w:rsidRPr="00E662B5" w:rsidRDefault="00A556F7" w:rsidP="00774CBA">
      <w:pPr>
        <w:spacing w:before="240" w:after="120"/>
        <w:rPr>
          <w:rFonts w:ascii="Arial" w:hAnsi="Arial" w:cs="Arial"/>
          <w:b/>
          <w:lang w:val="en-GB"/>
        </w:rPr>
      </w:pPr>
      <w:r w:rsidRPr="00E662B5">
        <w:rPr>
          <w:rFonts w:ascii="Arial" w:hAnsi="Arial" w:cs="Arial"/>
          <w:b/>
          <w:lang w:val="en-GB"/>
        </w:rPr>
        <w:t xml:space="preserve">11. </w:t>
      </w:r>
      <w:bookmarkStart w:id="10" w:name="Enquiries"/>
      <w:bookmarkEnd w:id="10"/>
      <w:r w:rsidRPr="00E662B5">
        <w:rPr>
          <w:rFonts w:ascii="Arial" w:hAnsi="Arial" w:cs="Arial"/>
          <w:b/>
          <w:lang w:val="en-GB"/>
        </w:rPr>
        <w:t>Further enquiries</w:t>
      </w:r>
    </w:p>
    <w:p w14:paraId="37A113E6" w14:textId="709416C7" w:rsidR="00A556F7" w:rsidRPr="00E662B5" w:rsidRDefault="00A556F7" w:rsidP="00A556F7">
      <w:pPr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 xml:space="preserve">If you have any questions about the </w:t>
      </w:r>
      <w:r w:rsidR="00987E2E" w:rsidRPr="00E662B5">
        <w:rPr>
          <w:rFonts w:ascii="Arial" w:hAnsi="Arial" w:cs="Arial"/>
          <w:lang w:val="en-GB"/>
        </w:rPr>
        <w:t xml:space="preserve">Fellows </w:t>
      </w:r>
      <w:r w:rsidRPr="00E662B5">
        <w:rPr>
          <w:rFonts w:ascii="Arial" w:hAnsi="Arial" w:cs="Arial"/>
          <w:lang w:val="en-GB"/>
        </w:rPr>
        <w:t>Award</w:t>
      </w:r>
      <w:r w:rsidR="00987E2E" w:rsidRPr="00E662B5">
        <w:rPr>
          <w:rFonts w:ascii="Arial" w:hAnsi="Arial" w:cs="Arial"/>
          <w:lang w:val="en-GB"/>
        </w:rPr>
        <w:t>,</w:t>
      </w:r>
      <w:r w:rsidRPr="00E662B5">
        <w:rPr>
          <w:rFonts w:ascii="Arial" w:hAnsi="Arial" w:cs="Arial"/>
          <w:lang w:val="en-GB"/>
        </w:rPr>
        <w:t xml:space="preserve"> please contact</w:t>
      </w:r>
      <w:r w:rsidR="0094233C">
        <w:rPr>
          <w:rFonts w:ascii="Arial" w:hAnsi="Arial" w:cs="Arial"/>
          <w:lang w:val="en-GB"/>
        </w:rPr>
        <w:t xml:space="preserve"> us on</w:t>
      </w:r>
      <w:r w:rsidRPr="00E662B5">
        <w:rPr>
          <w:rFonts w:ascii="Arial" w:hAnsi="Arial" w:cs="Arial"/>
          <w:lang w:val="en-GB"/>
        </w:rPr>
        <w:t>:</w:t>
      </w:r>
    </w:p>
    <w:p w14:paraId="398538B2" w14:textId="77777777" w:rsidR="00A556F7" w:rsidRPr="00E662B5" w:rsidRDefault="00A556F7" w:rsidP="00774CBA">
      <w:pPr>
        <w:spacing w:before="120" w:after="120"/>
        <w:rPr>
          <w:rFonts w:ascii="Arial" w:hAnsi="Arial" w:cs="Arial"/>
          <w:lang w:val="en-GB"/>
        </w:rPr>
      </w:pPr>
      <w:r w:rsidRPr="00E662B5">
        <w:rPr>
          <w:rFonts w:ascii="Arial" w:hAnsi="Arial" w:cs="Arial"/>
          <w:lang w:val="en-GB"/>
        </w:rPr>
        <w:t>Telephone: 020 7501 3910</w:t>
      </w:r>
    </w:p>
    <w:p w14:paraId="1F850CBD" w14:textId="7AA3CA07" w:rsidR="00A556F7" w:rsidRPr="00E662B5" w:rsidRDefault="00A556F7" w:rsidP="71C52CC3">
      <w:pPr>
        <w:rPr>
          <w:rFonts w:ascii="Arial" w:hAnsi="Arial" w:cs="Arial"/>
          <w:lang w:val="en-GB"/>
        </w:rPr>
      </w:pPr>
      <w:r w:rsidRPr="71C52CC3">
        <w:rPr>
          <w:rFonts w:ascii="Arial" w:hAnsi="Arial" w:cs="Arial"/>
          <w:lang w:val="en-GB"/>
        </w:rPr>
        <w:t xml:space="preserve">Email: </w:t>
      </w:r>
      <w:hyperlink r:id="rId16" w:history="1">
        <w:r w:rsidR="00560C80" w:rsidRPr="00941502">
          <w:rPr>
            <w:rStyle w:val="Hyperlink"/>
            <w:rFonts w:ascii="Arial" w:hAnsi="Arial" w:cs="Arial"/>
            <w:lang w:val="en-GB"/>
          </w:rPr>
          <w:t>info@bsaci.org</w:t>
        </w:r>
      </w:hyperlink>
      <w:r w:rsidR="00560C80">
        <w:rPr>
          <w:rFonts w:ascii="Arial" w:hAnsi="Arial" w:cs="Arial"/>
          <w:lang w:val="en-GB"/>
        </w:rPr>
        <w:t xml:space="preserve"> </w:t>
      </w:r>
      <w:r w:rsidR="013320CD" w:rsidRPr="71C52CC3">
        <w:rPr>
          <w:rFonts w:ascii="Arial" w:hAnsi="Arial" w:cs="Arial"/>
          <w:lang w:val="en-GB"/>
        </w:rPr>
        <w:t xml:space="preserve"> </w:t>
      </w:r>
    </w:p>
    <w:p w14:paraId="43B6A20F" w14:textId="77777777" w:rsidR="004C6636" w:rsidRPr="00D7519A" w:rsidRDefault="00073C9A" w:rsidP="00A3174C">
      <w:pPr>
        <w:pStyle w:val="Heading1"/>
        <w:rPr>
          <w:rFonts w:ascii="Arial" w:hAnsi="Arial" w:cs="Arial"/>
          <w:color w:val="auto"/>
        </w:rPr>
      </w:pPr>
      <w:r>
        <w:rPr>
          <w:lang w:val="en-GB"/>
        </w:rPr>
        <w:br w:type="page"/>
      </w:r>
      <w:bookmarkStart w:id="11" w:name="Form"/>
      <w:bookmarkEnd w:id="11"/>
      <w:r w:rsidR="004C6636" w:rsidRPr="00D7519A">
        <w:rPr>
          <w:rFonts w:ascii="Arial" w:hAnsi="Arial" w:cs="Arial"/>
          <w:color w:val="auto"/>
        </w:rPr>
        <w:lastRenderedPageBreak/>
        <w:t>Nomination form</w:t>
      </w:r>
    </w:p>
    <w:p w14:paraId="5073E460" w14:textId="77777777" w:rsidR="004C6636" w:rsidRPr="00EC5A53" w:rsidRDefault="004C6636" w:rsidP="004C663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0"/>
        <w:gridCol w:w="4732"/>
      </w:tblGrid>
      <w:tr w:rsidR="004C6636" w:rsidRPr="00EC5A53" w14:paraId="6C2E73B1" w14:textId="77777777" w:rsidTr="00D00571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94B" w14:textId="77777777" w:rsidR="004C6636" w:rsidRDefault="004C6636" w:rsidP="00BB4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 of</w:t>
            </w:r>
            <w:r w:rsidRPr="003429DF">
              <w:rPr>
                <w:rFonts w:ascii="Arial" w:hAnsi="Arial" w:cs="Arial"/>
                <w:b/>
                <w:bCs/>
              </w:rPr>
              <w:t xml:space="preserve"> Award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3BB" w14:textId="577DF048" w:rsidR="004C6636" w:rsidRPr="00EC5A53" w:rsidRDefault="007461C8" w:rsidP="00BB4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BSACI Fellow</w:t>
            </w:r>
          </w:p>
        </w:tc>
      </w:tr>
      <w:tr w:rsidR="004C6636" w:rsidRPr="00EC5A53" w14:paraId="6D228BBC" w14:textId="77777777" w:rsidTr="00D00571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9AE" w14:textId="77777777" w:rsidR="004C6636" w:rsidRPr="00822C34" w:rsidRDefault="004C6636" w:rsidP="00BB4E8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Nominator</w:t>
            </w:r>
            <w:r w:rsidRPr="00822C34">
              <w:rPr>
                <w:rFonts w:ascii="Arial" w:hAnsi="Arial" w:cs="Arial"/>
                <w:b/>
                <w:bCs/>
              </w:rPr>
              <w:t>’s Name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621" w14:textId="77777777" w:rsidR="004C6636" w:rsidRPr="00EC5A53" w:rsidRDefault="004C6636" w:rsidP="00BB4E8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6636" w:rsidRPr="00EC5A53" w14:paraId="5504FD12" w14:textId="77777777" w:rsidTr="00D00571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CC7" w14:textId="77777777" w:rsidR="004C6636" w:rsidRPr="00822C34" w:rsidRDefault="004C6636" w:rsidP="00BB4E8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Nominator</w:t>
            </w:r>
            <w:r w:rsidRPr="00822C34">
              <w:rPr>
                <w:rFonts w:ascii="Arial" w:hAnsi="Arial" w:cs="Arial"/>
                <w:b/>
                <w:bCs/>
              </w:rPr>
              <w:t>’s Email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444" w14:textId="77777777" w:rsidR="004C6636" w:rsidRPr="00EC5A53" w:rsidRDefault="004C6636" w:rsidP="00BB4E8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6636" w:rsidRPr="00EC5A53" w14:paraId="01516A3D" w14:textId="77777777" w:rsidTr="00D00571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BDB" w14:textId="76466E47" w:rsidR="004C6636" w:rsidRPr="00822C34" w:rsidRDefault="004C6636" w:rsidP="00BB4E8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Nominator’s </w:t>
            </w:r>
            <w:r w:rsidRPr="00822C34">
              <w:rPr>
                <w:rFonts w:ascii="Arial" w:hAnsi="Arial" w:cs="Arial"/>
                <w:b/>
                <w:bCs/>
              </w:rPr>
              <w:t>BSACI Membership</w:t>
            </w:r>
            <w:r>
              <w:rPr>
                <w:rFonts w:ascii="Arial" w:hAnsi="Arial" w:cs="Arial"/>
                <w:b/>
                <w:bCs/>
              </w:rPr>
              <w:t xml:space="preserve"> no.</w:t>
            </w:r>
            <w:r w:rsidR="003C4CFE">
              <w:rPr>
                <w:rFonts w:ascii="Arial" w:hAnsi="Arial" w:cs="Arial"/>
                <w:b/>
                <w:bCs/>
              </w:rPr>
              <w:t xml:space="preserve"> (if known)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51C" w14:textId="77777777" w:rsidR="004C6636" w:rsidRPr="00EC5A53" w:rsidRDefault="004C6636" w:rsidP="00BB4E8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6636" w:rsidRPr="00EC5A53" w14:paraId="72EFB921" w14:textId="77777777" w:rsidTr="00D00571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B67" w14:textId="77777777" w:rsidR="004C6636" w:rsidRPr="00822C34" w:rsidRDefault="004C6636" w:rsidP="00BB4E8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2C34">
              <w:rPr>
                <w:rFonts w:ascii="Arial" w:hAnsi="Arial" w:cs="Arial"/>
                <w:b/>
                <w:bCs/>
              </w:rPr>
              <w:t>Nominee’s Name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C75" w14:textId="77777777" w:rsidR="004C6636" w:rsidRPr="00EC5A53" w:rsidRDefault="004C6636" w:rsidP="00BB4E8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6636" w:rsidRPr="00EC5A53" w14:paraId="7D530891" w14:textId="77777777" w:rsidTr="00D00571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971" w14:textId="77777777" w:rsidR="004C6636" w:rsidRPr="00822C34" w:rsidRDefault="004C6636" w:rsidP="00BB4E8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2C34">
              <w:rPr>
                <w:rFonts w:ascii="Arial" w:hAnsi="Arial" w:cs="Arial"/>
                <w:b/>
                <w:bCs/>
              </w:rPr>
              <w:t>Nominee’s Email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7F7" w14:textId="77777777" w:rsidR="004C6636" w:rsidRPr="00EC5A53" w:rsidRDefault="004C6636" w:rsidP="00BB4E8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57C9AB5" w14:textId="77777777" w:rsidR="004C6636" w:rsidRPr="00A213E7" w:rsidRDefault="004C6636" w:rsidP="00A3174C">
      <w:pPr>
        <w:spacing w:before="240" w:after="240"/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482"/>
      </w:tblGrid>
      <w:tr w:rsidR="004C6636" w:rsidRPr="00EC5A53" w14:paraId="0FDA3645" w14:textId="77777777" w:rsidTr="71C52CC3"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811A8" w14:textId="77777777" w:rsidR="004C6636" w:rsidRPr="00F00F7D" w:rsidRDefault="004C6636" w:rsidP="00E365D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00F7D">
              <w:rPr>
                <w:rFonts w:ascii="Arial" w:hAnsi="Arial" w:cs="Arial"/>
                <w:b/>
                <w:bCs/>
              </w:rPr>
              <w:t>Case for Nomination</w:t>
            </w:r>
          </w:p>
        </w:tc>
      </w:tr>
      <w:tr w:rsidR="004C6636" w:rsidRPr="00EC5A53" w14:paraId="6A722D49" w14:textId="77777777" w:rsidTr="71C52CC3">
        <w:tc>
          <w:tcPr>
            <w:tcW w:w="9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F8C" w14:textId="731236F1" w:rsidR="004C6636" w:rsidRPr="00EC5A53" w:rsidRDefault="004C6636" w:rsidP="71C52CC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1C52CC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Please outline in no more than 500 words, why you are nominating the person above. </w:t>
            </w:r>
            <w:r w:rsidRPr="71C52CC3">
              <w:rPr>
                <w:rFonts w:ascii="Arial" w:hAnsi="Arial" w:cs="Arial"/>
                <w:sz w:val="24"/>
                <w:szCs w:val="24"/>
                <w:lang w:val="en-US"/>
              </w:rPr>
              <w:t>You should evidence the unique and original contribution the nominee has made to the advancement of Allergy and Clinical Immunology</w:t>
            </w:r>
            <w:r w:rsidR="004057EC">
              <w:rPr>
                <w:rFonts w:ascii="Arial" w:hAnsi="Arial" w:cs="Arial"/>
                <w:sz w:val="24"/>
                <w:szCs w:val="24"/>
                <w:lang w:val="en-US"/>
              </w:rPr>
              <w:t xml:space="preserve"> and BSACI</w:t>
            </w:r>
            <w:r w:rsidRPr="71C52CC3">
              <w:rPr>
                <w:rFonts w:ascii="Arial" w:hAnsi="Arial" w:cs="Arial"/>
                <w:sz w:val="24"/>
                <w:szCs w:val="24"/>
                <w:lang w:val="en-US"/>
              </w:rPr>
              <w:t xml:space="preserve">. In this summary of achievements, you should also demonstrate the reach of the nominee’s work and the extent to which their work and expertise are </w:t>
            </w:r>
            <w:proofErr w:type="spellStart"/>
            <w:r w:rsidRPr="71C52CC3">
              <w:rPr>
                <w:rFonts w:ascii="Arial" w:hAnsi="Arial" w:cs="Arial"/>
                <w:sz w:val="24"/>
                <w:szCs w:val="24"/>
                <w:lang w:val="en-US"/>
              </w:rPr>
              <w:t>recognised</w:t>
            </w:r>
            <w:proofErr w:type="spellEnd"/>
            <w:r w:rsidRPr="71C52CC3">
              <w:rPr>
                <w:rFonts w:ascii="Arial" w:hAnsi="Arial" w:cs="Arial"/>
                <w:sz w:val="24"/>
                <w:szCs w:val="24"/>
                <w:lang w:val="en-US"/>
              </w:rPr>
              <w:t xml:space="preserve"> by others working in the same field.</w:t>
            </w:r>
          </w:p>
          <w:p w14:paraId="37A12677" w14:textId="77777777" w:rsidR="004C6636" w:rsidRPr="00EC5A53" w:rsidRDefault="004C6636" w:rsidP="000A2CEA">
            <w:pPr>
              <w:rPr>
                <w:rFonts w:ascii="Arial" w:hAnsi="Arial" w:cs="Arial"/>
                <w:b/>
              </w:rPr>
            </w:pPr>
          </w:p>
          <w:p w14:paraId="3C4D7D72" w14:textId="77777777" w:rsidR="004C6636" w:rsidRPr="00EC5A53" w:rsidRDefault="004C6636" w:rsidP="000A2CEA">
            <w:pPr>
              <w:rPr>
                <w:rFonts w:ascii="Arial" w:hAnsi="Arial" w:cs="Arial"/>
                <w:lang w:eastAsia="en-GB"/>
              </w:rPr>
            </w:pPr>
          </w:p>
          <w:p w14:paraId="03D24C91" w14:textId="77777777" w:rsidR="004C6636" w:rsidRPr="00EC5A53" w:rsidRDefault="004C6636" w:rsidP="000A2CEA">
            <w:pPr>
              <w:rPr>
                <w:rFonts w:ascii="Arial" w:hAnsi="Arial" w:cs="Arial"/>
              </w:rPr>
            </w:pPr>
          </w:p>
          <w:p w14:paraId="35D01B76" w14:textId="77777777" w:rsidR="004C6636" w:rsidRPr="00EC5A53" w:rsidRDefault="004C6636" w:rsidP="000A2CEA">
            <w:pPr>
              <w:rPr>
                <w:rFonts w:ascii="Arial" w:hAnsi="Arial" w:cs="Arial"/>
              </w:rPr>
            </w:pPr>
          </w:p>
          <w:p w14:paraId="0BBA4DF8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054DDD3E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172D4534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3EC49FC7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18325E80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5F6019BB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04C814D9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0AD46A41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11FCF38B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3017CA41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7478F66A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5F9244D4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096770D4" w14:textId="77777777" w:rsidR="004C6636" w:rsidRDefault="004C6636" w:rsidP="000A2CEA">
            <w:pPr>
              <w:rPr>
                <w:rFonts w:ascii="Arial" w:hAnsi="Arial" w:cs="Arial"/>
              </w:rPr>
            </w:pPr>
          </w:p>
          <w:p w14:paraId="7E7F0866" w14:textId="77777777" w:rsidR="004C6636" w:rsidRPr="00EC5A53" w:rsidRDefault="004C6636" w:rsidP="000A2CEA">
            <w:pPr>
              <w:rPr>
                <w:rFonts w:ascii="Arial" w:hAnsi="Arial" w:cs="Arial"/>
              </w:rPr>
            </w:pPr>
          </w:p>
        </w:tc>
      </w:tr>
      <w:tr w:rsidR="004C6636" w:rsidRPr="00EC5A53" w14:paraId="1234BBAE" w14:textId="77777777" w:rsidTr="71C52CC3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FAEE" w14:textId="503F2349" w:rsidR="004C6636" w:rsidRPr="00EC5A53" w:rsidRDefault="004C6636" w:rsidP="00A3174C">
            <w:pPr>
              <w:spacing w:before="120" w:after="240"/>
              <w:rPr>
                <w:rFonts w:ascii="Arial" w:hAnsi="Arial" w:cs="Arial"/>
              </w:rPr>
            </w:pPr>
            <w:r w:rsidRPr="00EC5A53">
              <w:rPr>
                <w:rFonts w:ascii="Arial" w:hAnsi="Arial" w:cs="Arial"/>
              </w:rPr>
              <w:lastRenderedPageBreak/>
              <w:t>Signature</w:t>
            </w:r>
            <w:r w:rsidR="00A9542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EC5A53">
              <w:rPr>
                <w:rFonts w:ascii="Arial" w:hAnsi="Arial" w:cs="Arial"/>
                <w:i/>
              </w:rPr>
              <w:t>(electronic accepted)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D82" w14:textId="77777777" w:rsidR="004C6636" w:rsidRPr="00EC5A53" w:rsidRDefault="004C6636" w:rsidP="00D1032B">
            <w:pPr>
              <w:spacing w:before="120" w:after="120"/>
              <w:rPr>
                <w:rFonts w:ascii="Arial" w:hAnsi="Arial" w:cs="Arial"/>
              </w:rPr>
            </w:pPr>
            <w:r w:rsidRPr="00EC5A53">
              <w:rPr>
                <w:rFonts w:ascii="Arial" w:hAnsi="Arial" w:cs="Arial"/>
              </w:rPr>
              <w:t>Date:</w:t>
            </w:r>
          </w:p>
        </w:tc>
      </w:tr>
    </w:tbl>
    <w:p w14:paraId="41551F6E" w14:textId="01CABF43" w:rsidR="00FB2AA2" w:rsidRPr="00E662B5" w:rsidRDefault="004C6636" w:rsidP="00532B1F">
      <w:pPr>
        <w:spacing w:before="120" w:after="120"/>
        <w:rPr>
          <w:rFonts w:ascii="Arial" w:hAnsi="Arial" w:cs="Arial"/>
          <w:lang w:val="en-GB"/>
        </w:rPr>
      </w:pPr>
      <w:r w:rsidRPr="71C52CC3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>Completed</w:t>
      </w:r>
      <w:r w:rsidRPr="71C52CC3">
        <w:rPr>
          <w:rFonts w:ascii="Arial" w:hAnsi="Arial" w:cs="Arial"/>
          <w:b/>
          <w:bCs/>
          <w:color w:val="321850"/>
          <w:spacing w:val="-5"/>
          <w:w w:val="95"/>
          <w:sz w:val="25"/>
          <w:szCs w:val="25"/>
        </w:rPr>
        <w:t xml:space="preserve"> </w:t>
      </w:r>
      <w:r w:rsidRPr="71C52CC3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>forms</w:t>
      </w:r>
      <w:r w:rsidRPr="71C52CC3">
        <w:rPr>
          <w:rFonts w:ascii="Arial" w:hAnsi="Arial" w:cs="Arial"/>
          <w:b/>
          <w:bCs/>
          <w:color w:val="321850"/>
          <w:spacing w:val="-5"/>
          <w:w w:val="95"/>
          <w:sz w:val="25"/>
          <w:szCs w:val="25"/>
        </w:rPr>
        <w:t xml:space="preserve"> </w:t>
      </w:r>
      <w:r w:rsidRPr="71C52CC3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>should</w:t>
      </w:r>
      <w:r w:rsidRPr="71C52CC3">
        <w:rPr>
          <w:rFonts w:ascii="Arial" w:hAnsi="Arial" w:cs="Arial"/>
          <w:b/>
          <w:bCs/>
          <w:color w:val="321850"/>
          <w:spacing w:val="-4"/>
          <w:w w:val="95"/>
          <w:sz w:val="25"/>
          <w:szCs w:val="25"/>
        </w:rPr>
        <w:t xml:space="preserve"> </w:t>
      </w:r>
      <w:r w:rsidRPr="71C52CC3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>be</w:t>
      </w:r>
      <w:r w:rsidRPr="71C52CC3">
        <w:rPr>
          <w:rFonts w:ascii="Arial" w:hAnsi="Arial" w:cs="Arial"/>
          <w:b/>
          <w:bCs/>
          <w:color w:val="321850"/>
          <w:spacing w:val="-5"/>
          <w:w w:val="95"/>
          <w:sz w:val="25"/>
          <w:szCs w:val="25"/>
        </w:rPr>
        <w:t xml:space="preserve"> </w:t>
      </w:r>
      <w:r w:rsidRPr="71C52CC3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>emailed</w:t>
      </w:r>
      <w:r w:rsidRPr="71C52CC3">
        <w:rPr>
          <w:rFonts w:ascii="Arial" w:hAnsi="Arial" w:cs="Arial"/>
          <w:b/>
          <w:bCs/>
          <w:color w:val="321850"/>
          <w:spacing w:val="-5"/>
          <w:w w:val="95"/>
          <w:sz w:val="25"/>
          <w:szCs w:val="25"/>
        </w:rPr>
        <w:t xml:space="preserve"> </w:t>
      </w:r>
      <w:r w:rsidRPr="71C52CC3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 xml:space="preserve">directly to </w:t>
      </w:r>
      <w:hyperlink r:id="rId17" w:history="1">
        <w:r w:rsidR="00560C80" w:rsidRPr="00941502">
          <w:rPr>
            <w:rStyle w:val="Hyperlink"/>
            <w:rFonts w:ascii="Arial" w:hAnsi="Arial" w:cs="Arial"/>
            <w:b/>
            <w:bCs/>
            <w:spacing w:val="-2"/>
            <w:w w:val="95"/>
            <w:sz w:val="25"/>
            <w:szCs w:val="25"/>
          </w:rPr>
          <w:t>info@bsaci.org</w:t>
        </w:r>
      </w:hyperlink>
      <w:r w:rsidR="00560C80">
        <w:rPr>
          <w:rFonts w:ascii="Arial" w:hAnsi="Arial" w:cs="Arial"/>
          <w:b/>
          <w:bCs/>
          <w:color w:val="321850"/>
          <w:spacing w:val="-2"/>
          <w:w w:val="95"/>
          <w:sz w:val="25"/>
          <w:szCs w:val="25"/>
        </w:rPr>
        <w:t xml:space="preserve"> </w:t>
      </w:r>
    </w:p>
    <w:sectPr w:rsidR="00FB2AA2" w:rsidRPr="00E662B5" w:rsidSect="00F71179">
      <w:headerReference w:type="default" r:id="rId18"/>
      <w:footerReference w:type="even" r:id="rId19"/>
      <w:footerReference w:type="default" r:id="rId20"/>
      <w:footnotePr>
        <w:numFmt w:val="chicago"/>
      </w:footnotePr>
      <w:pgSz w:w="11900" w:h="16840"/>
      <w:pgMar w:top="1440" w:right="1800" w:bottom="144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8EF7" w14:textId="77777777" w:rsidR="00DD00CA" w:rsidRDefault="00DD00CA" w:rsidP="003945A2">
      <w:r>
        <w:separator/>
      </w:r>
    </w:p>
  </w:endnote>
  <w:endnote w:type="continuationSeparator" w:id="0">
    <w:p w14:paraId="626D7ED3" w14:textId="77777777" w:rsidR="00DD00CA" w:rsidRDefault="00DD00CA" w:rsidP="0039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2F1B" w14:textId="77777777" w:rsidR="00034C91" w:rsidRDefault="00034C91" w:rsidP="00BA7E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A168B" w14:textId="77777777" w:rsidR="00034C91" w:rsidRDefault="00034C91" w:rsidP="00BA7E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1F53" w14:textId="4B63C0B7" w:rsidR="00034C91" w:rsidRDefault="004222A6" w:rsidP="00044760">
    <w:pPr>
      <w:pStyle w:val="Footer"/>
      <w:ind w:left="-1134" w:right="360"/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54D1CC" wp14:editId="1585DC5E">
              <wp:simplePos x="0" y="0"/>
              <wp:positionH relativeFrom="page">
                <wp:posOffset>241300</wp:posOffset>
              </wp:positionH>
              <wp:positionV relativeFrom="page">
                <wp:posOffset>10261600</wp:posOffset>
              </wp:positionV>
              <wp:extent cx="5783580" cy="457200"/>
              <wp:effectExtent l="3175" t="3175" r="444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262818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35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454C1" w14:textId="13644D8C" w:rsidR="00034C91" w:rsidRPr="00122886" w:rsidRDefault="00034C91" w:rsidP="00C13C70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4D1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9pt;margin-top:808pt;width:455.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" filled="f" stroked="f">
              <v:textbox inset=",7.2pt,,7.2pt">
                <w:txbxContent>
                  <w:p w14:paraId="4C5454C1" w14:textId="13644D8C" w:rsidR="00034C91" w:rsidRPr="00122886" w:rsidRDefault="00034C91" w:rsidP="00C13C70"/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7533E6" wp14:editId="6C2CEC63">
              <wp:simplePos x="0" y="0"/>
              <wp:positionH relativeFrom="page">
                <wp:posOffset>5753100</wp:posOffset>
              </wp:positionH>
              <wp:positionV relativeFrom="page">
                <wp:posOffset>10236200</wp:posOffset>
              </wp:positionV>
              <wp:extent cx="1689100" cy="46990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749861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AD4E1" w14:textId="77777777" w:rsidR="00034C91" w:rsidRPr="007C64C3" w:rsidRDefault="00034C91" w:rsidP="00BA7E0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proofErr w:type="gramStart"/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www.bsaci.org</w:t>
                          </w:r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t xml:space="preserve">  •</w:t>
                          </w:r>
                          <w:proofErr w:type="gramEnd"/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t xml:space="preserve">  </w:t>
                          </w:r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="00F82CAE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t>4</w:t>
                          </w:r>
                          <w:r w:rsidRPr="007C64C3">
                            <w:rPr>
                              <w:rStyle w:val="PageNumber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533E6" id="Text Box 3" o:spid="_x0000_s1029" type="#_x0000_t202" style="position:absolute;left:0;text-align:left;margin-left:453pt;margin-top:806pt;width:133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" filled="f" stroked="f">
              <v:textbox inset=",7.2pt,,7.2pt">
                <w:txbxContent>
                  <w:p w14:paraId="211AD4E1" w14:textId="77777777" w:rsidR="00034C91" w:rsidRPr="007C64C3" w:rsidRDefault="00034C91" w:rsidP="00BA7E02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proofErr w:type="gramStart"/>
                    <w:r w:rsidRPr="007C64C3">
                      <w:rPr>
                        <w:rStyle w:val="PageNumber"/>
                        <w:rFonts w:ascii="Arial" w:hAnsi="Arial" w:cs="Arial"/>
                        <w:b/>
                        <w:i/>
                        <w:color w:val="FFFFFF"/>
                        <w:sz w:val="20"/>
                        <w:szCs w:val="20"/>
                      </w:rPr>
                      <w:t>www.bsaci.org</w:t>
                    </w:r>
                    <w:r w:rsidRPr="007C64C3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t xml:space="preserve">  •</w:t>
                    </w:r>
                    <w:proofErr w:type="gramEnd"/>
                    <w:r w:rsidRPr="007C64C3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t xml:space="preserve">  </w:t>
                    </w:r>
                    <w:r w:rsidRPr="007C64C3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Pr="007C64C3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7C64C3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="00F82CAE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t>4</w:t>
                    </w:r>
                    <w:r w:rsidRPr="007C64C3">
                      <w:rPr>
                        <w:rStyle w:val="PageNumber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044760">
      <w:rPr>
        <w:rFonts w:ascii="Arial" w:hAnsi="Arial" w:cs="Arial"/>
        <w:sz w:val="16"/>
        <w:szCs w:val="16"/>
      </w:rPr>
      <w:tab/>
    </w:r>
    <w:r w:rsidR="007144A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70177BE" wp14:editId="25558AD7">
          <wp:extent cx="75723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4724" w14:textId="77777777" w:rsidR="00DD00CA" w:rsidRDefault="00DD00CA" w:rsidP="003945A2">
      <w:r>
        <w:separator/>
      </w:r>
    </w:p>
  </w:footnote>
  <w:footnote w:type="continuationSeparator" w:id="0">
    <w:p w14:paraId="4E9E3FE7" w14:textId="77777777" w:rsidR="00DD00CA" w:rsidRDefault="00DD00CA" w:rsidP="0039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33C2" w14:textId="4FEB4848" w:rsidR="00034C91" w:rsidRDefault="004222A6">
    <w:pPr>
      <w:pStyle w:val="Header"/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E90517" wp14:editId="23CB78F0">
              <wp:simplePos x="0" y="0"/>
              <wp:positionH relativeFrom="column">
                <wp:posOffset>-732790</wp:posOffset>
              </wp:positionH>
              <wp:positionV relativeFrom="paragraph">
                <wp:posOffset>-487680</wp:posOffset>
              </wp:positionV>
              <wp:extent cx="7645400" cy="228600"/>
              <wp:effectExtent l="0" t="635" r="0" b="0"/>
              <wp:wrapNone/>
              <wp:docPr id="37507521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5400" cy="228600"/>
                      </a:xfrm>
                      <a:prstGeom prst="rect">
                        <a:avLst/>
                      </a:prstGeom>
                      <a:solidFill>
                        <a:srgbClr val="CD092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64F43" id="Rectangle 6" o:spid="_x0000_s1026" style="position:absolute;margin-left:-57.7pt;margin-top:-38.4pt;width:60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" fillcolor="#cd0920" stroked="f" strokecolor="#4a7ebb">
              <v:shadow opacity="22936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6D"/>
    <w:multiLevelType w:val="hybridMultilevel"/>
    <w:tmpl w:val="4B52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580"/>
    <w:multiLevelType w:val="hybridMultilevel"/>
    <w:tmpl w:val="4250466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F36FC4"/>
    <w:multiLevelType w:val="hybridMultilevel"/>
    <w:tmpl w:val="2866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4D61"/>
    <w:multiLevelType w:val="hybridMultilevel"/>
    <w:tmpl w:val="7652A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91715B"/>
    <w:multiLevelType w:val="hybridMultilevel"/>
    <w:tmpl w:val="1F06B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0F4F31"/>
    <w:multiLevelType w:val="hybridMultilevel"/>
    <w:tmpl w:val="B23E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364"/>
    <w:multiLevelType w:val="hybridMultilevel"/>
    <w:tmpl w:val="F8D25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F0221"/>
    <w:multiLevelType w:val="hybridMultilevel"/>
    <w:tmpl w:val="B6B4C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8423D"/>
    <w:multiLevelType w:val="hybridMultilevel"/>
    <w:tmpl w:val="A97A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42C7"/>
    <w:multiLevelType w:val="hybridMultilevel"/>
    <w:tmpl w:val="3208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7460"/>
    <w:multiLevelType w:val="hybridMultilevel"/>
    <w:tmpl w:val="79AA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0662A"/>
    <w:multiLevelType w:val="hybridMultilevel"/>
    <w:tmpl w:val="42AC326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B8E022F"/>
    <w:multiLevelType w:val="hybridMultilevel"/>
    <w:tmpl w:val="E596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7F0A"/>
    <w:multiLevelType w:val="hybridMultilevel"/>
    <w:tmpl w:val="18EC86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F7128"/>
    <w:multiLevelType w:val="hybridMultilevel"/>
    <w:tmpl w:val="C9C41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FF187"/>
    <w:multiLevelType w:val="hybridMultilevel"/>
    <w:tmpl w:val="E86E444A"/>
    <w:lvl w:ilvl="0" w:tplc="5CFA6E3E">
      <w:start w:val="1"/>
      <w:numFmt w:val="lowerRoman"/>
      <w:lvlText w:val="(%1)"/>
      <w:lvlJc w:val="right"/>
      <w:pPr>
        <w:ind w:left="720" w:hanging="360"/>
      </w:pPr>
    </w:lvl>
    <w:lvl w:ilvl="1" w:tplc="B7BAD7E4">
      <w:start w:val="1"/>
      <w:numFmt w:val="lowerLetter"/>
      <w:lvlText w:val="%2."/>
      <w:lvlJc w:val="left"/>
      <w:pPr>
        <w:ind w:left="1440" w:hanging="360"/>
      </w:pPr>
    </w:lvl>
    <w:lvl w:ilvl="2" w:tplc="0562DAF2">
      <w:start w:val="1"/>
      <w:numFmt w:val="lowerRoman"/>
      <w:lvlText w:val="%3."/>
      <w:lvlJc w:val="right"/>
      <w:pPr>
        <w:ind w:left="2160" w:hanging="180"/>
      </w:pPr>
    </w:lvl>
    <w:lvl w:ilvl="3" w:tplc="F000AE4E">
      <w:start w:val="1"/>
      <w:numFmt w:val="decimal"/>
      <w:lvlText w:val="%4."/>
      <w:lvlJc w:val="left"/>
      <w:pPr>
        <w:ind w:left="2880" w:hanging="360"/>
      </w:pPr>
    </w:lvl>
    <w:lvl w:ilvl="4" w:tplc="5D12D8CC">
      <w:start w:val="1"/>
      <w:numFmt w:val="lowerLetter"/>
      <w:lvlText w:val="%5."/>
      <w:lvlJc w:val="left"/>
      <w:pPr>
        <w:ind w:left="3600" w:hanging="360"/>
      </w:pPr>
    </w:lvl>
    <w:lvl w:ilvl="5" w:tplc="9280CA84">
      <w:start w:val="1"/>
      <w:numFmt w:val="lowerRoman"/>
      <w:lvlText w:val="%6."/>
      <w:lvlJc w:val="right"/>
      <w:pPr>
        <w:ind w:left="4320" w:hanging="180"/>
      </w:pPr>
    </w:lvl>
    <w:lvl w:ilvl="6" w:tplc="A4143C42">
      <w:start w:val="1"/>
      <w:numFmt w:val="decimal"/>
      <w:lvlText w:val="%7."/>
      <w:lvlJc w:val="left"/>
      <w:pPr>
        <w:ind w:left="5040" w:hanging="360"/>
      </w:pPr>
    </w:lvl>
    <w:lvl w:ilvl="7" w:tplc="3F3AF9C0">
      <w:start w:val="1"/>
      <w:numFmt w:val="lowerLetter"/>
      <w:lvlText w:val="%8."/>
      <w:lvlJc w:val="left"/>
      <w:pPr>
        <w:ind w:left="5760" w:hanging="360"/>
      </w:pPr>
    </w:lvl>
    <w:lvl w:ilvl="8" w:tplc="D74294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A60D6"/>
    <w:multiLevelType w:val="hybridMultilevel"/>
    <w:tmpl w:val="C4A0A8A6"/>
    <w:lvl w:ilvl="0" w:tplc="BD760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43A70"/>
    <w:multiLevelType w:val="hybridMultilevel"/>
    <w:tmpl w:val="207C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E442B"/>
    <w:multiLevelType w:val="hybridMultilevel"/>
    <w:tmpl w:val="83B8AA1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038F"/>
    <w:multiLevelType w:val="hybridMultilevel"/>
    <w:tmpl w:val="8D1E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D27F3"/>
    <w:multiLevelType w:val="hybridMultilevel"/>
    <w:tmpl w:val="0116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1B6B"/>
    <w:multiLevelType w:val="hybridMultilevel"/>
    <w:tmpl w:val="E95E5B52"/>
    <w:lvl w:ilvl="0" w:tplc="9CB2C01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04421"/>
    <w:multiLevelType w:val="hybridMultilevel"/>
    <w:tmpl w:val="D03C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B52FF"/>
    <w:multiLevelType w:val="hybridMultilevel"/>
    <w:tmpl w:val="9E640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D02A6"/>
    <w:multiLevelType w:val="hybridMultilevel"/>
    <w:tmpl w:val="768C5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5B673CA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  <w:color w:val="8B52A1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F61152"/>
    <w:multiLevelType w:val="hybridMultilevel"/>
    <w:tmpl w:val="5C02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50FD"/>
    <w:multiLevelType w:val="hybridMultilevel"/>
    <w:tmpl w:val="81181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76896"/>
    <w:multiLevelType w:val="hybridMultilevel"/>
    <w:tmpl w:val="FDE4D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6C1AC7"/>
    <w:multiLevelType w:val="hybridMultilevel"/>
    <w:tmpl w:val="FBB8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196014">
    <w:abstractNumId w:val="15"/>
  </w:num>
  <w:num w:numId="2" w16cid:durableId="999432815">
    <w:abstractNumId w:val="21"/>
  </w:num>
  <w:num w:numId="3" w16cid:durableId="1534659252">
    <w:abstractNumId w:val="6"/>
  </w:num>
  <w:num w:numId="4" w16cid:durableId="2010717765">
    <w:abstractNumId w:val="19"/>
  </w:num>
  <w:num w:numId="5" w16cid:durableId="698818198">
    <w:abstractNumId w:val="24"/>
  </w:num>
  <w:num w:numId="6" w16cid:durableId="1309631208">
    <w:abstractNumId w:val="27"/>
  </w:num>
  <w:num w:numId="7" w16cid:durableId="2139639541">
    <w:abstractNumId w:val="2"/>
  </w:num>
  <w:num w:numId="8" w16cid:durableId="376509123">
    <w:abstractNumId w:val="1"/>
  </w:num>
  <w:num w:numId="9" w16cid:durableId="1808274669">
    <w:abstractNumId w:val="11"/>
  </w:num>
  <w:num w:numId="10" w16cid:durableId="1943106735">
    <w:abstractNumId w:val="18"/>
  </w:num>
  <w:num w:numId="11" w16cid:durableId="1989089109">
    <w:abstractNumId w:val="0"/>
  </w:num>
  <w:num w:numId="12" w16cid:durableId="1076825722">
    <w:abstractNumId w:val="22"/>
  </w:num>
  <w:num w:numId="13" w16cid:durableId="2112696994">
    <w:abstractNumId w:val="3"/>
  </w:num>
  <w:num w:numId="14" w16cid:durableId="1987471623">
    <w:abstractNumId w:val="7"/>
  </w:num>
  <w:num w:numId="15" w16cid:durableId="1837454438">
    <w:abstractNumId w:val="23"/>
  </w:num>
  <w:num w:numId="16" w16cid:durableId="1504785390">
    <w:abstractNumId w:val="4"/>
  </w:num>
  <w:num w:numId="17" w16cid:durableId="1224950281">
    <w:abstractNumId w:val="28"/>
  </w:num>
  <w:num w:numId="18" w16cid:durableId="1556157124">
    <w:abstractNumId w:val="26"/>
  </w:num>
  <w:num w:numId="19" w16cid:durableId="1333296162">
    <w:abstractNumId w:val="9"/>
  </w:num>
  <w:num w:numId="20" w16cid:durableId="352338877">
    <w:abstractNumId w:val="16"/>
  </w:num>
  <w:num w:numId="21" w16cid:durableId="1526209282">
    <w:abstractNumId w:val="20"/>
  </w:num>
  <w:num w:numId="22" w16cid:durableId="1702587878">
    <w:abstractNumId w:val="17"/>
  </w:num>
  <w:num w:numId="23" w16cid:durableId="2072314038">
    <w:abstractNumId w:val="12"/>
  </w:num>
  <w:num w:numId="24" w16cid:durableId="2065181496">
    <w:abstractNumId w:val="10"/>
  </w:num>
  <w:num w:numId="25" w16cid:durableId="1583879800">
    <w:abstractNumId w:val="5"/>
  </w:num>
  <w:num w:numId="26" w16cid:durableId="806242357">
    <w:abstractNumId w:val="13"/>
  </w:num>
  <w:num w:numId="27" w16cid:durableId="1545866475">
    <w:abstractNumId w:val="14"/>
  </w:num>
  <w:num w:numId="28" w16cid:durableId="1225137506">
    <w:abstractNumId w:val="25"/>
  </w:num>
  <w:num w:numId="29" w16cid:durableId="9448516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bf0c20,#cd092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30"/>
    <w:rsid w:val="00015883"/>
    <w:rsid w:val="0002570F"/>
    <w:rsid w:val="00032F97"/>
    <w:rsid w:val="00034C91"/>
    <w:rsid w:val="00044760"/>
    <w:rsid w:val="0004706C"/>
    <w:rsid w:val="000501CE"/>
    <w:rsid w:val="0005589D"/>
    <w:rsid w:val="00055B6F"/>
    <w:rsid w:val="0005629F"/>
    <w:rsid w:val="00065F41"/>
    <w:rsid w:val="00067F05"/>
    <w:rsid w:val="00070133"/>
    <w:rsid w:val="00071747"/>
    <w:rsid w:val="00073ABA"/>
    <w:rsid w:val="00073C9A"/>
    <w:rsid w:val="000777C8"/>
    <w:rsid w:val="000921D2"/>
    <w:rsid w:val="000926E0"/>
    <w:rsid w:val="000B5BE5"/>
    <w:rsid w:val="000B623B"/>
    <w:rsid w:val="000B7AC4"/>
    <w:rsid w:val="000C38C2"/>
    <w:rsid w:val="000C542E"/>
    <w:rsid w:val="000C7025"/>
    <w:rsid w:val="000D31F1"/>
    <w:rsid w:val="000D460F"/>
    <w:rsid w:val="000E402A"/>
    <w:rsid w:val="000E66F1"/>
    <w:rsid w:val="00104B2B"/>
    <w:rsid w:val="0010542F"/>
    <w:rsid w:val="001168AB"/>
    <w:rsid w:val="001218B5"/>
    <w:rsid w:val="00122886"/>
    <w:rsid w:val="0012500F"/>
    <w:rsid w:val="001329D8"/>
    <w:rsid w:val="00151A9E"/>
    <w:rsid w:val="00152766"/>
    <w:rsid w:val="00152CFD"/>
    <w:rsid w:val="00165151"/>
    <w:rsid w:val="001745D6"/>
    <w:rsid w:val="0018611C"/>
    <w:rsid w:val="00186FB1"/>
    <w:rsid w:val="00191A65"/>
    <w:rsid w:val="0019272A"/>
    <w:rsid w:val="001A2A2C"/>
    <w:rsid w:val="001C6041"/>
    <w:rsid w:val="001D2A82"/>
    <w:rsid w:val="001D422E"/>
    <w:rsid w:val="001E09A2"/>
    <w:rsid w:val="001F2D65"/>
    <w:rsid w:val="001F5EB3"/>
    <w:rsid w:val="001F6F87"/>
    <w:rsid w:val="00202CFE"/>
    <w:rsid w:val="00217435"/>
    <w:rsid w:val="0022123F"/>
    <w:rsid w:val="002277E9"/>
    <w:rsid w:val="002501B3"/>
    <w:rsid w:val="002519BE"/>
    <w:rsid w:val="00252AC4"/>
    <w:rsid w:val="00256F4B"/>
    <w:rsid w:val="00281C69"/>
    <w:rsid w:val="00287431"/>
    <w:rsid w:val="002A1DD8"/>
    <w:rsid w:val="002A30D6"/>
    <w:rsid w:val="002A72BE"/>
    <w:rsid w:val="002A7744"/>
    <w:rsid w:val="002B340C"/>
    <w:rsid w:val="002C407B"/>
    <w:rsid w:val="002D0E81"/>
    <w:rsid w:val="002D2DC3"/>
    <w:rsid w:val="002D3B72"/>
    <w:rsid w:val="002D5441"/>
    <w:rsid w:val="002F1191"/>
    <w:rsid w:val="00304A8C"/>
    <w:rsid w:val="00311436"/>
    <w:rsid w:val="00311675"/>
    <w:rsid w:val="00316E83"/>
    <w:rsid w:val="003236EC"/>
    <w:rsid w:val="00334207"/>
    <w:rsid w:val="00334E77"/>
    <w:rsid w:val="00340459"/>
    <w:rsid w:val="0034291C"/>
    <w:rsid w:val="0034381F"/>
    <w:rsid w:val="00347FD7"/>
    <w:rsid w:val="00356E39"/>
    <w:rsid w:val="00370D9C"/>
    <w:rsid w:val="00374EA3"/>
    <w:rsid w:val="003752EB"/>
    <w:rsid w:val="003945A2"/>
    <w:rsid w:val="0039556D"/>
    <w:rsid w:val="003A2FD7"/>
    <w:rsid w:val="003B128A"/>
    <w:rsid w:val="003C2E90"/>
    <w:rsid w:val="003C4CFE"/>
    <w:rsid w:val="003C7475"/>
    <w:rsid w:val="003D3241"/>
    <w:rsid w:val="003E3A8E"/>
    <w:rsid w:val="004057EC"/>
    <w:rsid w:val="00414AAA"/>
    <w:rsid w:val="00415067"/>
    <w:rsid w:val="004164DE"/>
    <w:rsid w:val="004222A6"/>
    <w:rsid w:val="0043681B"/>
    <w:rsid w:val="004569DA"/>
    <w:rsid w:val="00466451"/>
    <w:rsid w:val="00471956"/>
    <w:rsid w:val="004735F8"/>
    <w:rsid w:val="0047532B"/>
    <w:rsid w:val="00491CA5"/>
    <w:rsid w:val="00492719"/>
    <w:rsid w:val="004A2527"/>
    <w:rsid w:val="004C178A"/>
    <w:rsid w:val="004C6636"/>
    <w:rsid w:val="004E2600"/>
    <w:rsid w:val="0051270B"/>
    <w:rsid w:val="00532B1F"/>
    <w:rsid w:val="00540CBB"/>
    <w:rsid w:val="005444C0"/>
    <w:rsid w:val="00560C80"/>
    <w:rsid w:val="0059151D"/>
    <w:rsid w:val="00596206"/>
    <w:rsid w:val="005B50B5"/>
    <w:rsid w:val="005E08D0"/>
    <w:rsid w:val="005F6EF1"/>
    <w:rsid w:val="00617CFF"/>
    <w:rsid w:val="00624B20"/>
    <w:rsid w:val="006275F9"/>
    <w:rsid w:val="0063771A"/>
    <w:rsid w:val="00673798"/>
    <w:rsid w:val="006761D5"/>
    <w:rsid w:val="00684CD6"/>
    <w:rsid w:val="006858D7"/>
    <w:rsid w:val="00691F70"/>
    <w:rsid w:val="00694D9A"/>
    <w:rsid w:val="00694F73"/>
    <w:rsid w:val="0069736D"/>
    <w:rsid w:val="006A579C"/>
    <w:rsid w:val="006B2BF8"/>
    <w:rsid w:val="006D46EC"/>
    <w:rsid w:val="006E3AD5"/>
    <w:rsid w:val="006E78F7"/>
    <w:rsid w:val="006F07C4"/>
    <w:rsid w:val="006F19ED"/>
    <w:rsid w:val="006F21A0"/>
    <w:rsid w:val="006F7134"/>
    <w:rsid w:val="00713C89"/>
    <w:rsid w:val="007144AA"/>
    <w:rsid w:val="00722F10"/>
    <w:rsid w:val="00725E44"/>
    <w:rsid w:val="00727E2D"/>
    <w:rsid w:val="00740C12"/>
    <w:rsid w:val="00740D7F"/>
    <w:rsid w:val="00742B6A"/>
    <w:rsid w:val="007461C8"/>
    <w:rsid w:val="007566E3"/>
    <w:rsid w:val="007616A8"/>
    <w:rsid w:val="0076451A"/>
    <w:rsid w:val="00766B61"/>
    <w:rsid w:val="007737FB"/>
    <w:rsid w:val="00774CBA"/>
    <w:rsid w:val="007903A5"/>
    <w:rsid w:val="007969B5"/>
    <w:rsid w:val="007C1337"/>
    <w:rsid w:val="007C64C3"/>
    <w:rsid w:val="007D22D8"/>
    <w:rsid w:val="007D2DE9"/>
    <w:rsid w:val="007D507F"/>
    <w:rsid w:val="007D74DF"/>
    <w:rsid w:val="007E273F"/>
    <w:rsid w:val="007E3E58"/>
    <w:rsid w:val="007E641B"/>
    <w:rsid w:val="007E69B2"/>
    <w:rsid w:val="00800B3E"/>
    <w:rsid w:val="00802CA5"/>
    <w:rsid w:val="00804080"/>
    <w:rsid w:val="008067DA"/>
    <w:rsid w:val="00807ACD"/>
    <w:rsid w:val="00807D3D"/>
    <w:rsid w:val="00837363"/>
    <w:rsid w:val="0084442D"/>
    <w:rsid w:val="008511B3"/>
    <w:rsid w:val="0085288D"/>
    <w:rsid w:val="00865733"/>
    <w:rsid w:val="00877174"/>
    <w:rsid w:val="00890474"/>
    <w:rsid w:val="00893341"/>
    <w:rsid w:val="00893ED7"/>
    <w:rsid w:val="008B6ACA"/>
    <w:rsid w:val="008C56E3"/>
    <w:rsid w:val="008E42CC"/>
    <w:rsid w:val="008F459B"/>
    <w:rsid w:val="008F49F6"/>
    <w:rsid w:val="00905C55"/>
    <w:rsid w:val="00906E73"/>
    <w:rsid w:val="00907C74"/>
    <w:rsid w:val="0091063A"/>
    <w:rsid w:val="00912194"/>
    <w:rsid w:val="00920E8A"/>
    <w:rsid w:val="00922263"/>
    <w:rsid w:val="00927DC3"/>
    <w:rsid w:val="0094233C"/>
    <w:rsid w:val="009452CF"/>
    <w:rsid w:val="0095134D"/>
    <w:rsid w:val="00954E8C"/>
    <w:rsid w:val="009572C9"/>
    <w:rsid w:val="009607E7"/>
    <w:rsid w:val="00966F6B"/>
    <w:rsid w:val="0096767E"/>
    <w:rsid w:val="0098774B"/>
    <w:rsid w:val="00987E2E"/>
    <w:rsid w:val="009B2A79"/>
    <w:rsid w:val="009D4ACE"/>
    <w:rsid w:val="009D62D3"/>
    <w:rsid w:val="009D7767"/>
    <w:rsid w:val="00A052B1"/>
    <w:rsid w:val="00A07EA4"/>
    <w:rsid w:val="00A25AD7"/>
    <w:rsid w:val="00A3174C"/>
    <w:rsid w:val="00A35D98"/>
    <w:rsid w:val="00A44471"/>
    <w:rsid w:val="00A44ED5"/>
    <w:rsid w:val="00A556B9"/>
    <w:rsid w:val="00A556F7"/>
    <w:rsid w:val="00A6099E"/>
    <w:rsid w:val="00A80074"/>
    <w:rsid w:val="00A93CE2"/>
    <w:rsid w:val="00A94F3F"/>
    <w:rsid w:val="00A95421"/>
    <w:rsid w:val="00AB29D1"/>
    <w:rsid w:val="00AB29D3"/>
    <w:rsid w:val="00AC0D49"/>
    <w:rsid w:val="00AD12EC"/>
    <w:rsid w:val="00AD6000"/>
    <w:rsid w:val="00AE2524"/>
    <w:rsid w:val="00AF1BF6"/>
    <w:rsid w:val="00AF25B3"/>
    <w:rsid w:val="00B01525"/>
    <w:rsid w:val="00B05449"/>
    <w:rsid w:val="00B11B47"/>
    <w:rsid w:val="00B35824"/>
    <w:rsid w:val="00B40105"/>
    <w:rsid w:val="00B55283"/>
    <w:rsid w:val="00B60113"/>
    <w:rsid w:val="00B72763"/>
    <w:rsid w:val="00B838E2"/>
    <w:rsid w:val="00B83F4C"/>
    <w:rsid w:val="00B9115C"/>
    <w:rsid w:val="00B9303D"/>
    <w:rsid w:val="00B96995"/>
    <w:rsid w:val="00BA09D6"/>
    <w:rsid w:val="00BA7E02"/>
    <w:rsid w:val="00BB0738"/>
    <w:rsid w:val="00BB4E80"/>
    <w:rsid w:val="00BC73A9"/>
    <w:rsid w:val="00BD1088"/>
    <w:rsid w:val="00BD515F"/>
    <w:rsid w:val="00BE062C"/>
    <w:rsid w:val="00BE313E"/>
    <w:rsid w:val="00BE3E39"/>
    <w:rsid w:val="00BE51C8"/>
    <w:rsid w:val="00BE7BD5"/>
    <w:rsid w:val="00C10D14"/>
    <w:rsid w:val="00C115C4"/>
    <w:rsid w:val="00C13C70"/>
    <w:rsid w:val="00C14785"/>
    <w:rsid w:val="00C264A5"/>
    <w:rsid w:val="00C336A2"/>
    <w:rsid w:val="00C50130"/>
    <w:rsid w:val="00C503D5"/>
    <w:rsid w:val="00C548E4"/>
    <w:rsid w:val="00C62FB3"/>
    <w:rsid w:val="00C77B02"/>
    <w:rsid w:val="00C81819"/>
    <w:rsid w:val="00C82905"/>
    <w:rsid w:val="00C840B8"/>
    <w:rsid w:val="00C9767F"/>
    <w:rsid w:val="00CB792C"/>
    <w:rsid w:val="00CC6273"/>
    <w:rsid w:val="00CD286F"/>
    <w:rsid w:val="00CD5813"/>
    <w:rsid w:val="00CF7B27"/>
    <w:rsid w:val="00D00571"/>
    <w:rsid w:val="00D1032B"/>
    <w:rsid w:val="00D22F10"/>
    <w:rsid w:val="00D273C4"/>
    <w:rsid w:val="00D34164"/>
    <w:rsid w:val="00D3749E"/>
    <w:rsid w:val="00D5236C"/>
    <w:rsid w:val="00D53496"/>
    <w:rsid w:val="00D55D15"/>
    <w:rsid w:val="00D5758B"/>
    <w:rsid w:val="00D65885"/>
    <w:rsid w:val="00D7519A"/>
    <w:rsid w:val="00D802BD"/>
    <w:rsid w:val="00D83157"/>
    <w:rsid w:val="00D85F01"/>
    <w:rsid w:val="00D935C6"/>
    <w:rsid w:val="00D93F24"/>
    <w:rsid w:val="00DC4D48"/>
    <w:rsid w:val="00DD00CA"/>
    <w:rsid w:val="00DD2E04"/>
    <w:rsid w:val="00DD3460"/>
    <w:rsid w:val="00DE6663"/>
    <w:rsid w:val="00DE67AB"/>
    <w:rsid w:val="00E13C74"/>
    <w:rsid w:val="00E15C97"/>
    <w:rsid w:val="00E365D2"/>
    <w:rsid w:val="00E42EE9"/>
    <w:rsid w:val="00E44003"/>
    <w:rsid w:val="00E451D4"/>
    <w:rsid w:val="00E4522A"/>
    <w:rsid w:val="00E57C12"/>
    <w:rsid w:val="00E662B5"/>
    <w:rsid w:val="00E71EDC"/>
    <w:rsid w:val="00E86712"/>
    <w:rsid w:val="00E946CA"/>
    <w:rsid w:val="00E9723A"/>
    <w:rsid w:val="00EA0EF4"/>
    <w:rsid w:val="00EC51AD"/>
    <w:rsid w:val="00ED4187"/>
    <w:rsid w:val="00ED5EF1"/>
    <w:rsid w:val="00EE727D"/>
    <w:rsid w:val="00F01D51"/>
    <w:rsid w:val="00F03A4F"/>
    <w:rsid w:val="00F07F1F"/>
    <w:rsid w:val="00F12E99"/>
    <w:rsid w:val="00F31FB5"/>
    <w:rsid w:val="00F322AB"/>
    <w:rsid w:val="00F35EE5"/>
    <w:rsid w:val="00F42EC7"/>
    <w:rsid w:val="00F44430"/>
    <w:rsid w:val="00F64BA3"/>
    <w:rsid w:val="00F71179"/>
    <w:rsid w:val="00F82CAE"/>
    <w:rsid w:val="00F917A2"/>
    <w:rsid w:val="00FA0918"/>
    <w:rsid w:val="00FA1226"/>
    <w:rsid w:val="00FA4B1E"/>
    <w:rsid w:val="00FB2AA2"/>
    <w:rsid w:val="00FC29AD"/>
    <w:rsid w:val="00FC2C7A"/>
    <w:rsid w:val="00FE6636"/>
    <w:rsid w:val="00FF1144"/>
    <w:rsid w:val="013320CD"/>
    <w:rsid w:val="0DC63793"/>
    <w:rsid w:val="0FB17DB4"/>
    <w:rsid w:val="2D6A29CE"/>
    <w:rsid w:val="3051DFD0"/>
    <w:rsid w:val="3381D340"/>
    <w:rsid w:val="35B25F34"/>
    <w:rsid w:val="3659BA89"/>
    <w:rsid w:val="48C8A987"/>
    <w:rsid w:val="4FB4C638"/>
    <w:rsid w:val="53220388"/>
    <w:rsid w:val="5B9D0559"/>
    <w:rsid w:val="71C52CC3"/>
    <w:rsid w:val="7FF9C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bf0c20,#cd0920"/>
    </o:shapedefaults>
    <o:shapelayout v:ext="edit">
      <o:idmap v:ext="edit" data="2"/>
    </o:shapelayout>
  </w:shapeDefaults>
  <w:decimalSymbol w:val="."/>
  <w:listSeparator w:val=","/>
  <w14:docId w14:val="6A63BE02"/>
  <w14:defaultImageDpi w14:val="330"/>
  <w15:chartTrackingRefBased/>
  <w15:docId w15:val="{10E5469A-33DE-47F9-ACF4-7F07C99E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D55D15"/>
    <w:pPr>
      <w:keepNext/>
      <w:keepLines/>
      <w:spacing w:before="480"/>
      <w:outlineLvl w:val="0"/>
    </w:pPr>
    <w:rPr>
      <w:rFonts w:ascii="Trebuchet MS" w:eastAsia="MS Gothic" w:hAnsi="Trebuchet MS"/>
      <w:b/>
      <w:bCs/>
      <w:color w:val="4276BB"/>
      <w:sz w:val="3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4B20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4B20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5D15"/>
    <w:rPr>
      <w:rFonts w:ascii="Trebuchet MS" w:eastAsia="MS Gothic" w:hAnsi="Trebuchet MS" w:cs="Times New Roman"/>
      <w:b/>
      <w:bCs/>
      <w:color w:val="4276BB"/>
      <w:sz w:val="36"/>
      <w:szCs w:val="32"/>
    </w:rPr>
  </w:style>
  <w:style w:type="paragraph" w:customStyle="1" w:styleId="BSACIbodycopy">
    <w:name w:val="BSACI body copy"/>
    <w:basedOn w:val="Normal"/>
    <w:qFormat/>
    <w:rsid w:val="00D34164"/>
    <w:pPr>
      <w:spacing w:after="40"/>
      <w:ind w:left="-709" w:right="505"/>
    </w:pPr>
    <w:rPr>
      <w:rFonts w:ascii="Arial" w:hAnsi="Arial"/>
      <w:color w:val="000000"/>
      <w:sz w:val="22"/>
    </w:rPr>
  </w:style>
  <w:style w:type="paragraph" w:styleId="FootnoteText">
    <w:name w:val="footnote text"/>
    <w:aliases w:val="BSACI Footnote Text"/>
    <w:basedOn w:val="Normal"/>
    <w:link w:val="FootnoteTextChar"/>
    <w:uiPriority w:val="99"/>
    <w:unhideWhenUsed/>
    <w:rsid w:val="00FA4B1E"/>
    <w:rPr>
      <w:rFonts w:ascii="Arial" w:hAnsi="Arial"/>
      <w:sz w:val="20"/>
    </w:rPr>
  </w:style>
  <w:style w:type="character" w:customStyle="1" w:styleId="FootnoteTextChar">
    <w:name w:val="Footnote Text Char"/>
    <w:aliases w:val="BSACI Footnote Text Char"/>
    <w:link w:val="FootnoteText"/>
    <w:uiPriority w:val="99"/>
    <w:rsid w:val="00FA4B1E"/>
    <w:rPr>
      <w:rFonts w:ascii="Arial" w:hAnsi="Arial"/>
      <w:sz w:val="20"/>
    </w:rPr>
  </w:style>
  <w:style w:type="character" w:styleId="FootnoteReference">
    <w:name w:val="footnote reference"/>
    <w:uiPriority w:val="99"/>
    <w:unhideWhenUsed/>
    <w:rsid w:val="003945A2"/>
    <w:rPr>
      <w:vertAlign w:val="superscript"/>
    </w:rPr>
  </w:style>
  <w:style w:type="character" w:styleId="Hyperlink">
    <w:name w:val="Hyperlink"/>
    <w:uiPriority w:val="99"/>
    <w:unhideWhenUsed/>
    <w:rsid w:val="00B35824"/>
    <w:rPr>
      <w:color w:val="0000FF"/>
      <w:u w:val="single"/>
    </w:rPr>
  </w:style>
  <w:style w:type="paragraph" w:customStyle="1" w:styleId="BSACIsectionheading">
    <w:name w:val="BSACI section heading"/>
    <w:basedOn w:val="BSACIbodycopy"/>
    <w:qFormat/>
    <w:rsid w:val="0002570F"/>
    <w:pPr>
      <w:spacing w:after="120"/>
      <w:ind w:left="0"/>
    </w:pPr>
    <w:rPr>
      <w:rFonts w:cs="Arial"/>
      <w:b/>
      <w:color w:val="BF1F26"/>
      <w:sz w:val="40"/>
      <w:szCs w:val="40"/>
    </w:rPr>
  </w:style>
  <w:style w:type="paragraph" w:customStyle="1" w:styleId="BSACIsubsectionheading">
    <w:name w:val="BSACI sub section heading"/>
    <w:basedOn w:val="BSACIbodycopy"/>
    <w:qFormat/>
    <w:rsid w:val="0018611C"/>
    <w:pPr>
      <w:spacing w:after="60"/>
      <w:ind w:left="0"/>
    </w:pPr>
    <w:rPr>
      <w:rFonts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1144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2D3B7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D9A"/>
    <w:pPr>
      <w:tabs>
        <w:tab w:val="center" w:pos="4320"/>
        <w:tab w:val="right" w:pos="8640"/>
      </w:tabs>
    </w:pPr>
  </w:style>
  <w:style w:type="paragraph" w:customStyle="1" w:styleId="BSACItertiaryheading">
    <w:name w:val="BSACI tertiary heading"/>
    <w:basedOn w:val="BSACIbodycopy"/>
    <w:qFormat/>
    <w:rsid w:val="00E71EDC"/>
    <w:pPr>
      <w:ind w:left="0"/>
    </w:pPr>
    <w:rPr>
      <w:b/>
      <w:i/>
    </w:rPr>
  </w:style>
  <w:style w:type="character" w:customStyle="1" w:styleId="HeaderChar">
    <w:name w:val="Header Char"/>
    <w:link w:val="Header"/>
    <w:uiPriority w:val="99"/>
    <w:rsid w:val="00694D9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4D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94D9A"/>
    <w:rPr>
      <w:sz w:val="24"/>
      <w:szCs w:val="24"/>
      <w:lang w:val="en-US"/>
    </w:rPr>
  </w:style>
  <w:style w:type="character" w:styleId="PageNumber">
    <w:name w:val="page number"/>
    <w:uiPriority w:val="99"/>
    <w:semiHidden/>
    <w:unhideWhenUsed/>
    <w:rsid w:val="00BA7E02"/>
  </w:style>
  <w:style w:type="character" w:customStyle="1" w:styleId="Heading2Char">
    <w:name w:val="Heading 2 Char"/>
    <w:link w:val="Heading2"/>
    <w:uiPriority w:val="9"/>
    <w:semiHidden/>
    <w:rsid w:val="00624B20"/>
    <w:rPr>
      <w:rFonts w:ascii="Calibri" w:eastAsia="MS Gothic" w:hAnsi="Calibri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624B20"/>
    <w:rPr>
      <w:rFonts w:ascii="Calibri" w:eastAsia="MS Gothic" w:hAnsi="Calibri" w:cs="Times New Roman"/>
      <w:b/>
      <w:b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1A65"/>
    <w:pPr>
      <w:tabs>
        <w:tab w:val="left" w:pos="567"/>
        <w:tab w:val="right" w:leader="hyphen" w:pos="8956"/>
      </w:tabs>
      <w:spacing w:after="120" w:line="280" w:lineRule="atLeast"/>
      <w:ind w:left="567" w:hanging="567"/>
    </w:pPr>
    <w:rPr>
      <w:rFonts w:ascii="Calibri" w:hAnsi="Calibri" w:cs="Calibri"/>
      <w:noProof/>
      <w:color w:val="00000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24B20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4B20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4B20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24B20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24B20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24B20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24B20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24B20"/>
    <w:pPr>
      <w:pBdr>
        <w:between w:val="double" w:sz="6" w:space="0" w:color="auto"/>
      </w:pBdr>
      <w:ind w:left="1680"/>
    </w:pPr>
    <w:rPr>
      <w:sz w:val="20"/>
      <w:szCs w:val="20"/>
    </w:rPr>
  </w:style>
  <w:style w:type="table" w:styleId="TableGrid">
    <w:name w:val="Table Grid"/>
    <w:basedOn w:val="TableNormal"/>
    <w:uiPriority w:val="39"/>
    <w:rsid w:val="0028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CE2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styleId="NoSpacing">
    <w:name w:val="No Spacing"/>
    <w:uiPriority w:val="1"/>
    <w:qFormat/>
    <w:rsid w:val="008067DA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9B2A7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A44471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A44471"/>
    <w:rPr>
      <w:rFonts w:ascii="Consolas" w:eastAsia="Calibri" w:hAnsi="Consolas"/>
      <w:sz w:val="21"/>
      <w:szCs w:val="21"/>
      <w:lang w:val="en-GB"/>
    </w:rPr>
  </w:style>
  <w:style w:type="paragraph" w:styleId="NormalWeb">
    <w:name w:val="Normal (Web)"/>
    <w:basedOn w:val="Normal"/>
    <w:uiPriority w:val="99"/>
    <w:unhideWhenUsed/>
    <w:rsid w:val="00466451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A5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6F7"/>
    <w:pPr>
      <w:spacing w:after="16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556F7"/>
    <w:rPr>
      <w:rFonts w:ascii="Calibri" w:eastAsia="Calibri" w:hAnsi="Calibri"/>
      <w:lang w:eastAsia="en-US"/>
    </w:rPr>
  </w:style>
  <w:style w:type="character" w:styleId="UnresolvedMention">
    <w:name w:val="Unresolved Mention"/>
    <w:uiPriority w:val="99"/>
    <w:semiHidden/>
    <w:unhideWhenUsed/>
    <w:rsid w:val="00E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saci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bsaci.org" TargetMode="External"/><Relationship Id="rId17" Type="http://schemas.openxmlformats.org/officeDocument/2006/relationships/hyperlink" Target="mailto:info@bsac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bsac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bsaci.org/privacy-poli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saci.org/about-bsaci/bsaci-awards/fellows-award/professor-christopher-corrigan-2023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Colonnese\BSACI\Communication%20site%20-%20Documents\Marketing%20&amp;%20Communications\Branded%20templates\BSACI%20-%20Guideline%20and%20other%20documents%20template_USE%20TH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887aa-f688-4916-b972-107b6a590ec7" xsi:nil="true"/>
    <lcf76f155ced4ddcb4097134ff3c332f xmlns="947d3800-c583-42c2-aa72-14d3a05db2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D00AE2D12E4C98B4E04B1A07BCB8" ma:contentTypeVersion="14" ma:contentTypeDescription="Create a new document." ma:contentTypeScope="" ma:versionID="d78daedf60175254c1deb1b61f4832ec">
  <xsd:schema xmlns:xsd="http://www.w3.org/2001/XMLSchema" xmlns:xs="http://www.w3.org/2001/XMLSchema" xmlns:p="http://schemas.microsoft.com/office/2006/metadata/properties" xmlns:ns2="947d3800-c583-42c2-aa72-14d3a05db233" xmlns:ns3="27c887aa-f688-4916-b972-107b6a590ec7" targetNamespace="http://schemas.microsoft.com/office/2006/metadata/properties" ma:root="true" ma:fieldsID="bac6403ddf12746405e52bdcd9147eab" ns2:_="" ns3:_="">
    <xsd:import namespace="947d3800-c583-42c2-aa72-14d3a05db233"/>
    <xsd:import namespace="27c887aa-f688-4916-b972-107b6a590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d3800-c583-42c2-aa72-14d3a05db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72b7bd-da64-429d-b93d-73eeec8ba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887aa-f688-4916-b972-107b6a590e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959e75-0aae-4afb-b2d6-7daa175ea748}" ma:internalName="TaxCatchAll" ma:showField="CatchAllData" ma:web="27c887aa-f688-4916-b972-107b6a590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7582E-A6BE-4ED4-B606-B8CF3D4E7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A85D5-C5C1-43BB-AF8E-8FAD04D49F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47049-6498-47D1-846B-CCBBBAA7AA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2f3065-8b11-47d2-84ed-f414470b865e"/>
    <ds:schemaRef ds:uri="ad3c1234-efa8-472f-b9c1-570f8e5614e5"/>
    <ds:schemaRef ds:uri="27c887aa-f688-4916-b972-107b6a590ec7"/>
    <ds:schemaRef ds:uri="947d3800-c583-42c2-aa72-14d3a05db233"/>
  </ds:schemaRefs>
</ds:datastoreItem>
</file>

<file path=customXml/itemProps4.xml><?xml version="1.0" encoding="utf-8"?>
<ds:datastoreItem xmlns:ds="http://schemas.openxmlformats.org/officeDocument/2006/customXml" ds:itemID="{E94553C9-F165-4941-97B9-4856AB0A8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d3800-c583-42c2-aa72-14d3a05db233"/>
    <ds:schemaRef ds:uri="27c887aa-f688-4916-b972-107b6a590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BSACI - Guideline and other documents template_USE THIS</Template>
  <TotalTime>0</TotalTime>
  <Pages>5</Pages>
  <Words>658</Words>
  <Characters>3604</Characters>
  <Application>Microsoft Office Word</Application>
  <DocSecurity>4</DocSecurity>
  <Lines>133</Lines>
  <Paragraphs>59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Colonnese</dc:creator>
  <cp:keywords/>
  <dc:description/>
  <cp:lastModifiedBy>Louise Colonnese</cp:lastModifiedBy>
  <cp:revision>2</cp:revision>
  <cp:lastPrinted>2024-01-12T11:23:00Z</cp:lastPrinted>
  <dcterms:created xsi:type="dcterms:W3CDTF">2026-01-27T10:29:00Z</dcterms:created>
  <dcterms:modified xsi:type="dcterms:W3CDTF">2026-01-27T10:29:00Z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0x0101007593D00AE2D12E4C98B4E04B1A07BCB8</vt:lpwstr>
  </property>
  <property fmtid="{D5CDD505-2E9C-101B-9397-08002B2CF9AE}" pid="3" name="GrammarlyDocumentId">
    <vt:lpwstr>aecbd7a3a4353c496b967e4a9c69316d3d22bdc4d738189ef08e82f452e788b5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